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473B" w14:textId="77777777" w:rsidR="00710B02" w:rsidRDefault="00710B02" w:rsidP="00710B02">
      <w:pPr>
        <w:jc w:val="center"/>
        <w:rPr>
          <w:lang w:val="en-GB"/>
        </w:rPr>
      </w:pPr>
      <w:r>
        <w:rPr>
          <w:b/>
          <w:bCs/>
          <w:noProof/>
          <w:kern w:val="32"/>
          <w:sz w:val="28"/>
          <w:szCs w:val="28"/>
        </w:rPr>
        <w:drawing>
          <wp:inline distT="0" distB="0" distL="0" distR="0" wp14:anchorId="280A3AD7" wp14:editId="2B802140">
            <wp:extent cx="2314575" cy="122850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14575" cy="1228505"/>
                    </a:xfrm>
                    <a:prstGeom prst="rect">
                      <a:avLst/>
                    </a:prstGeom>
                    <a:noFill/>
                    <a:ln w="9525">
                      <a:noFill/>
                      <a:miter lim="800000"/>
                      <a:headEnd/>
                      <a:tailEnd/>
                    </a:ln>
                  </pic:spPr>
                </pic:pic>
              </a:graphicData>
            </a:graphic>
          </wp:inline>
        </w:drawing>
      </w:r>
    </w:p>
    <w:p w14:paraId="0BB78E42" w14:textId="77777777" w:rsidR="00710B02" w:rsidRDefault="00710B02" w:rsidP="00710B02">
      <w:pPr>
        <w:jc w:val="center"/>
        <w:rPr>
          <w:lang w:val="en-GB"/>
        </w:rPr>
      </w:pPr>
    </w:p>
    <w:p w14:paraId="1BD93C11" w14:textId="1CA300A6" w:rsidR="00B94FB5" w:rsidRPr="00710B02" w:rsidRDefault="009012E4" w:rsidP="00710B02">
      <w:pPr>
        <w:jc w:val="center"/>
        <w:rPr>
          <w:b/>
          <w:sz w:val="36"/>
          <w:lang w:val="en-GB"/>
        </w:rPr>
      </w:pPr>
      <w:r>
        <w:rPr>
          <w:b/>
          <w:sz w:val="36"/>
          <w:lang w:val="en-GB"/>
        </w:rPr>
        <w:t>2019 – 2020</w:t>
      </w:r>
      <w:r w:rsidR="00B94FB5" w:rsidRPr="00710B02">
        <w:rPr>
          <w:b/>
          <w:sz w:val="36"/>
          <w:lang w:val="en-GB"/>
        </w:rPr>
        <w:t xml:space="preserve"> Course Syllabus</w:t>
      </w:r>
    </w:p>
    <w:p w14:paraId="77E21397" w14:textId="77777777" w:rsidR="00D1460D" w:rsidRPr="00B94FB5" w:rsidRDefault="00D30850">
      <w:pPr>
        <w:pStyle w:val="Heading1"/>
        <w:jc w:val="center"/>
        <w:rPr>
          <w:rFonts w:ascii="Arial Rounded MT Bold" w:hAnsi="Arial Rounded MT Bold"/>
          <w:sz w:val="28"/>
          <w:szCs w:val="28"/>
          <w:lang w:val="en-GB"/>
        </w:rPr>
      </w:pPr>
      <w:r>
        <w:rPr>
          <w:rFonts w:ascii="Arial Rounded MT Bold" w:hAnsi="Arial Rounded MT Bold"/>
          <w:sz w:val="28"/>
          <w:szCs w:val="28"/>
          <w:lang w:val="en-GB"/>
        </w:rPr>
        <w:t xml:space="preserve">Spanish </w:t>
      </w:r>
      <w:r w:rsidR="00D35265">
        <w:rPr>
          <w:rFonts w:ascii="Arial Rounded MT Bold" w:hAnsi="Arial Rounded MT Bold"/>
          <w:sz w:val="28"/>
          <w:szCs w:val="28"/>
          <w:lang w:val="en-GB"/>
        </w:rPr>
        <w:t>I</w:t>
      </w:r>
      <w:r w:rsidR="00330AC0">
        <w:rPr>
          <w:rFonts w:ascii="Arial Rounded MT Bold" w:hAnsi="Arial Rounded MT Bold"/>
          <w:sz w:val="28"/>
          <w:szCs w:val="28"/>
          <w:lang w:val="en-GB"/>
        </w:rPr>
        <w:t>I</w:t>
      </w:r>
      <w:r w:rsidR="006C7B3B" w:rsidRPr="00B94FB5">
        <w:rPr>
          <w:rFonts w:ascii="Arial Rounded MT Bold" w:hAnsi="Arial Rounded MT Bold"/>
          <w:sz w:val="28"/>
          <w:szCs w:val="28"/>
          <w:lang w:val="en-GB"/>
        </w:rPr>
        <w:t xml:space="preserve"> Class </w:t>
      </w:r>
    </w:p>
    <w:p w14:paraId="371689A2" w14:textId="77777777" w:rsidR="00D1460D" w:rsidRPr="00B94FB5" w:rsidRDefault="00D1460D">
      <w:pPr>
        <w:rPr>
          <w:sz w:val="28"/>
          <w:szCs w:val="28"/>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236"/>
        <w:gridCol w:w="4320"/>
      </w:tblGrid>
      <w:tr w:rsidR="00D1460D" w14:paraId="7F453FB4" w14:textId="77777777" w:rsidTr="00D35265">
        <w:tc>
          <w:tcPr>
            <w:tcW w:w="1270" w:type="dxa"/>
          </w:tcPr>
          <w:p w14:paraId="76AAD667" w14:textId="77777777" w:rsidR="00D1460D" w:rsidRDefault="006C7B3B">
            <w:pPr>
              <w:rPr>
                <w:b/>
                <w:lang w:val="en-GB"/>
              </w:rPr>
            </w:pPr>
            <w:r>
              <w:rPr>
                <w:b/>
                <w:lang w:val="en-GB"/>
              </w:rPr>
              <w:t>Teacher</w:t>
            </w:r>
          </w:p>
        </w:tc>
        <w:tc>
          <w:tcPr>
            <w:tcW w:w="3182" w:type="dxa"/>
          </w:tcPr>
          <w:p w14:paraId="12F0235C" w14:textId="77777777" w:rsidR="00D1460D" w:rsidRDefault="00EA77FD">
            <w:pPr>
              <w:rPr>
                <w:lang w:val="en-GB"/>
              </w:rPr>
            </w:pPr>
            <w:r>
              <w:rPr>
                <w:lang w:val="en-GB"/>
              </w:rPr>
              <w:t>Rosalba Kampert</w:t>
            </w:r>
            <w:r w:rsidR="006C7B3B">
              <w:rPr>
                <w:lang w:val="en-GB"/>
              </w:rPr>
              <w:t>.</w:t>
            </w:r>
          </w:p>
        </w:tc>
        <w:tc>
          <w:tcPr>
            <w:tcW w:w="1236" w:type="dxa"/>
          </w:tcPr>
          <w:p w14:paraId="2189304E" w14:textId="77777777" w:rsidR="00D1460D" w:rsidRDefault="002E61B4">
            <w:pPr>
              <w:rPr>
                <w:b/>
                <w:lang w:val="en-GB"/>
              </w:rPr>
            </w:pPr>
            <w:r>
              <w:rPr>
                <w:b/>
                <w:lang w:val="en-GB"/>
              </w:rPr>
              <w:t>E-mail</w:t>
            </w:r>
          </w:p>
        </w:tc>
        <w:tc>
          <w:tcPr>
            <w:tcW w:w="4320" w:type="dxa"/>
          </w:tcPr>
          <w:p w14:paraId="270ED670" w14:textId="77777777" w:rsidR="00D1460D" w:rsidRDefault="00EA77FD">
            <w:pPr>
              <w:rPr>
                <w:lang w:val="en-GB"/>
              </w:rPr>
            </w:pPr>
            <w:r>
              <w:rPr>
                <w:lang w:val="en-GB"/>
              </w:rPr>
              <w:t>kampertr@leonschool</w:t>
            </w:r>
            <w:r w:rsidR="006C7B3B">
              <w:rPr>
                <w:lang w:val="en-GB"/>
              </w:rPr>
              <w:t>.</w:t>
            </w:r>
            <w:r>
              <w:rPr>
                <w:lang w:val="en-GB"/>
              </w:rPr>
              <w:t>net</w:t>
            </w:r>
          </w:p>
        </w:tc>
      </w:tr>
      <w:tr w:rsidR="00D1460D" w14:paraId="274ABCB5" w14:textId="77777777" w:rsidTr="00D35265">
        <w:tc>
          <w:tcPr>
            <w:tcW w:w="1270" w:type="dxa"/>
          </w:tcPr>
          <w:p w14:paraId="1EA9E55D" w14:textId="77777777" w:rsidR="00D1460D" w:rsidRDefault="002E61B4">
            <w:pPr>
              <w:rPr>
                <w:b/>
                <w:lang w:val="en-GB"/>
              </w:rPr>
            </w:pPr>
            <w:r>
              <w:rPr>
                <w:b/>
                <w:lang w:val="en-GB"/>
              </w:rPr>
              <w:t>Phone</w:t>
            </w:r>
          </w:p>
        </w:tc>
        <w:tc>
          <w:tcPr>
            <w:tcW w:w="3182" w:type="dxa"/>
          </w:tcPr>
          <w:p w14:paraId="76D0D5C2" w14:textId="77777777" w:rsidR="00D1460D" w:rsidRDefault="008019D6">
            <w:pPr>
              <w:rPr>
                <w:lang w:val="en-GB"/>
              </w:rPr>
            </w:pPr>
            <w:r>
              <w:rPr>
                <w:lang w:val="en-GB"/>
              </w:rPr>
              <w:t>850- 617-5353</w:t>
            </w:r>
            <w:r w:rsidR="006C7B3B">
              <w:rPr>
                <w:lang w:val="en-GB"/>
              </w:rPr>
              <w:t>.</w:t>
            </w:r>
          </w:p>
        </w:tc>
        <w:tc>
          <w:tcPr>
            <w:tcW w:w="1236" w:type="dxa"/>
          </w:tcPr>
          <w:p w14:paraId="44A55D6D" w14:textId="77777777" w:rsidR="006C7B3B" w:rsidRDefault="006C7B3B">
            <w:pPr>
              <w:rPr>
                <w:b/>
                <w:lang w:val="en-GB"/>
              </w:rPr>
            </w:pPr>
            <w:r>
              <w:rPr>
                <w:b/>
                <w:lang w:val="en-GB"/>
              </w:rPr>
              <w:t>Planning Period</w:t>
            </w:r>
          </w:p>
        </w:tc>
        <w:tc>
          <w:tcPr>
            <w:tcW w:w="4320" w:type="dxa"/>
          </w:tcPr>
          <w:p w14:paraId="16FDF272" w14:textId="48DA94E9" w:rsidR="00D1460D" w:rsidRDefault="009012E4">
            <w:pPr>
              <w:rPr>
                <w:lang w:val="en-GB"/>
              </w:rPr>
            </w:pPr>
            <w:r>
              <w:rPr>
                <w:lang w:val="en-GB"/>
              </w:rPr>
              <w:t>1</w:t>
            </w:r>
            <w:r>
              <w:rPr>
                <w:vertAlign w:val="superscript"/>
                <w:lang w:val="en-GB"/>
              </w:rPr>
              <w:t>st</w:t>
            </w:r>
            <w:r>
              <w:rPr>
                <w:lang w:val="en-GB"/>
              </w:rPr>
              <w:t xml:space="preserve"> Period  9:30 a.m. – 10:20 a.m.</w:t>
            </w:r>
          </w:p>
        </w:tc>
      </w:tr>
      <w:tr w:rsidR="00D1460D" w14:paraId="202F3ED4" w14:textId="77777777" w:rsidTr="00D35265">
        <w:tc>
          <w:tcPr>
            <w:tcW w:w="1270" w:type="dxa"/>
          </w:tcPr>
          <w:p w14:paraId="7936358E" w14:textId="77777777" w:rsidR="00D1460D" w:rsidRDefault="006C7B3B">
            <w:pPr>
              <w:rPr>
                <w:b/>
                <w:lang w:val="en-GB"/>
              </w:rPr>
            </w:pPr>
            <w:r>
              <w:rPr>
                <w:b/>
                <w:lang w:val="en-GB"/>
              </w:rPr>
              <w:t>Class</w:t>
            </w:r>
          </w:p>
        </w:tc>
        <w:tc>
          <w:tcPr>
            <w:tcW w:w="3182" w:type="dxa"/>
          </w:tcPr>
          <w:p w14:paraId="2FB18591" w14:textId="231F4A2F" w:rsidR="00D1460D" w:rsidRDefault="00A10457">
            <w:pPr>
              <w:rPr>
                <w:lang w:val="en-GB"/>
              </w:rPr>
            </w:pPr>
            <w:r>
              <w:rPr>
                <w:lang w:val="en-GB"/>
              </w:rPr>
              <w:t xml:space="preserve">SPA </w:t>
            </w:r>
            <w:r w:rsidR="00D35265">
              <w:rPr>
                <w:lang w:val="en-GB"/>
              </w:rPr>
              <w:t>I</w:t>
            </w:r>
            <w:r>
              <w:rPr>
                <w:lang w:val="en-GB"/>
              </w:rPr>
              <w:t xml:space="preserve">I    Room </w:t>
            </w:r>
            <w:r w:rsidR="00D8690D">
              <w:rPr>
                <w:lang w:val="en-GB"/>
              </w:rPr>
              <w:t>2003</w:t>
            </w:r>
            <w:bookmarkStart w:id="0" w:name="_GoBack"/>
            <w:bookmarkEnd w:id="0"/>
          </w:p>
        </w:tc>
        <w:tc>
          <w:tcPr>
            <w:tcW w:w="1236" w:type="dxa"/>
          </w:tcPr>
          <w:p w14:paraId="485DE49E" w14:textId="77777777" w:rsidR="00D1460D" w:rsidRPr="00D35265" w:rsidRDefault="00D35265">
            <w:pPr>
              <w:rPr>
                <w:b/>
                <w:lang w:val="en-GB"/>
              </w:rPr>
            </w:pPr>
            <w:r w:rsidRPr="00D35265">
              <w:rPr>
                <w:b/>
                <w:lang w:val="en-GB"/>
              </w:rPr>
              <w:t>Textbook</w:t>
            </w:r>
          </w:p>
        </w:tc>
        <w:tc>
          <w:tcPr>
            <w:tcW w:w="4320" w:type="dxa"/>
          </w:tcPr>
          <w:p w14:paraId="55184C2D" w14:textId="65C45924" w:rsidR="00D1460D" w:rsidRDefault="00E71FA8">
            <w:pPr>
              <w:rPr>
                <w:lang w:val="en-GB"/>
              </w:rPr>
            </w:pPr>
            <w:r>
              <w:rPr>
                <w:lang w:val="en-GB"/>
              </w:rPr>
              <w:t xml:space="preserve"> </w:t>
            </w:r>
            <w:proofErr w:type="spellStart"/>
            <w:r w:rsidR="00CF461B">
              <w:rPr>
                <w:lang w:val="en-GB"/>
              </w:rPr>
              <w:t>Español</w:t>
            </w:r>
            <w:proofErr w:type="spellEnd"/>
            <w:r w:rsidR="00CF461B">
              <w:rPr>
                <w:lang w:val="en-GB"/>
              </w:rPr>
              <w:t xml:space="preserve"> Santilla</w:t>
            </w:r>
            <w:r w:rsidR="005525EC">
              <w:rPr>
                <w:lang w:val="en-GB"/>
              </w:rPr>
              <w:t>na</w:t>
            </w:r>
          </w:p>
        </w:tc>
      </w:tr>
    </w:tbl>
    <w:p w14:paraId="4F8A14BF" w14:textId="77777777" w:rsidR="00D1460D" w:rsidRDefault="00D1460D">
      <w:pPr>
        <w:rPr>
          <w:lang w:val="en-GB"/>
        </w:rPr>
      </w:pPr>
    </w:p>
    <w:p w14:paraId="7F4AB308" w14:textId="77777777" w:rsidR="00D1460D" w:rsidRDefault="006C7B3B">
      <w:pPr>
        <w:pStyle w:val="Heading3"/>
        <w:rPr>
          <w:lang w:val="en-GB"/>
        </w:rPr>
      </w:pPr>
      <w:r>
        <w:rPr>
          <w:lang w:val="en-GB"/>
        </w:rPr>
        <w:t>Teacher Introductory Message</w:t>
      </w:r>
      <w:r w:rsidR="002E61B4">
        <w:rPr>
          <w:lang w:val="en-GB"/>
        </w:rPr>
        <w:t>:</w:t>
      </w:r>
    </w:p>
    <w:p w14:paraId="6FC33D54" w14:textId="77777777" w:rsidR="00C93AAF" w:rsidRPr="00C93AAF" w:rsidRDefault="002771CA" w:rsidP="00C93AAF">
      <w:pPr>
        <w:rPr>
          <w:lang w:val="en-GB"/>
        </w:rPr>
      </w:pPr>
      <w:r w:rsidRPr="002771CA">
        <w:t xml:space="preserve"> </w:t>
      </w:r>
      <w:r w:rsidR="00C93AAF" w:rsidRPr="00C93AAF">
        <w:rPr>
          <w:lang w:val="en-GB"/>
        </w:rPr>
        <w:t xml:space="preserve">Welcome to Griffin Middle School, Land of </w:t>
      </w:r>
      <w:proofErr w:type="gramStart"/>
      <w:r w:rsidR="00C93AAF" w:rsidRPr="00C93AAF">
        <w:rPr>
          <w:lang w:val="en-GB"/>
        </w:rPr>
        <w:t>The</w:t>
      </w:r>
      <w:proofErr w:type="gramEnd"/>
      <w:r w:rsidR="00C93AAF" w:rsidRPr="00C93AAF">
        <w:rPr>
          <w:lang w:val="en-GB"/>
        </w:rPr>
        <w:t xml:space="preserve"> Tigers. I am looking forward to working with you and your student this school year. We will “PUSH”</w:t>
      </w:r>
      <w:r w:rsidR="00636A5B">
        <w:rPr>
          <w:lang w:val="en-GB"/>
        </w:rPr>
        <w:t xml:space="preserve"> </w:t>
      </w:r>
      <w:r w:rsidR="00C93AAF" w:rsidRPr="00C93AAF">
        <w:rPr>
          <w:lang w:val="en-GB"/>
        </w:rPr>
        <w:t xml:space="preserve">(Pursuing, Unified, Strategies, for Higher-Achievement) as we learn and apply new skills as well as reinforce skills previously acquired to build and maintain understanding and knowledge.  I know we will have a GRRRREAT Year.   </w:t>
      </w:r>
    </w:p>
    <w:p w14:paraId="3014B06F" w14:textId="77777777" w:rsidR="00D1460D" w:rsidRDefault="006C7B3B">
      <w:pPr>
        <w:pStyle w:val="Heading3"/>
        <w:rPr>
          <w:lang w:val="en-GB"/>
        </w:rPr>
      </w:pPr>
      <w:r>
        <w:rPr>
          <w:lang w:val="en-GB"/>
        </w:rPr>
        <w:t xml:space="preserve">Class </w:t>
      </w:r>
      <w:r w:rsidR="002E61B4">
        <w:rPr>
          <w:lang w:val="en-GB"/>
        </w:rPr>
        <w:t>Description:</w:t>
      </w:r>
    </w:p>
    <w:p w14:paraId="24C161FA" w14:textId="77777777" w:rsidR="00EA77FD" w:rsidRDefault="00EA77FD" w:rsidP="00EA77FD">
      <w:r w:rsidRPr="005A657F">
        <w:rPr>
          <w:b/>
          <w:i/>
        </w:rPr>
        <w:t>Major concepts</w:t>
      </w:r>
      <w:r>
        <w:t>: The purpose of this course is to enable students to acquire a certain level of proficiency in Spanish though a linguistic, communicative and cultural approach to language learning. Emphasis is placed on the development of listening, speaking, reading and writing skill and on acquisition of the fundamental of applied grammar.</w:t>
      </w:r>
      <w:r w:rsidR="003C1FCC">
        <w:t xml:space="preserve"> </w:t>
      </w:r>
      <w:r>
        <w:t>(Verb conjugation. For Spanish I the present tense and for Spanish II the preterite.)</w:t>
      </w:r>
    </w:p>
    <w:p w14:paraId="29D86A85" w14:textId="77777777" w:rsidR="00DB6A86" w:rsidRDefault="00DB6A86" w:rsidP="00EA77FD"/>
    <w:p w14:paraId="6E7B3AB8" w14:textId="77777777" w:rsidR="00B710B0" w:rsidRDefault="00B710B0" w:rsidP="00B710B0">
      <w:r w:rsidRPr="005A657F">
        <w:rPr>
          <w:b/>
          <w:i/>
        </w:rPr>
        <w:t>Teacher expectations</w:t>
      </w:r>
      <w:r>
        <w:t xml:space="preserve">: Students must come to class prepared with appropriate materials and supplies. (Textbook, paper, pencil, homework) Students are expected to spend at least 15 minutes every night going over notes, textbook information or doing homework. </w:t>
      </w:r>
    </w:p>
    <w:p w14:paraId="08888CD9" w14:textId="77777777" w:rsidR="00B710B0" w:rsidRDefault="00B710B0" w:rsidP="00B710B0">
      <w:r>
        <w:t>Short daily practice sessions are more effective than long one a week or month sessions.</w:t>
      </w:r>
    </w:p>
    <w:p w14:paraId="799018CD" w14:textId="77777777" w:rsidR="00B710B0" w:rsidRDefault="003C1FCC" w:rsidP="00B710B0">
      <w:r>
        <w:t xml:space="preserve">Homework assignments and projects are posted on </w:t>
      </w:r>
      <w:r w:rsidR="00527D5B">
        <w:t xml:space="preserve">leonschool.schoolwires.net. </w:t>
      </w:r>
      <w:r>
        <w:t xml:space="preserve">Grades can be checked on Pinpoint.  </w:t>
      </w:r>
    </w:p>
    <w:p w14:paraId="2814649D" w14:textId="77777777" w:rsidR="00636A5B" w:rsidRDefault="008019D6" w:rsidP="00636A5B">
      <w:pPr>
        <w:rPr>
          <w:b/>
        </w:rPr>
      </w:pPr>
      <w:r w:rsidRPr="003919C7">
        <w:rPr>
          <w:b/>
        </w:rPr>
        <w:t>This is a high school credit class and maturity will play a role in your success in this course. Students are required to maintain a B as a letter grade in order to receive their high school credit.</w:t>
      </w:r>
    </w:p>
    <w:p w14:paraId="3164A37E" w14:textId="77777777" w:rsidR="00636A5B" w:rsidRDefault="00636A5B" w:rsidP="00636A5B">
      <w:pPr>
        <w:rPr>
          <w:b/>
        </w:rPr>
      </w:pPr>
    </w:p>
    <w:p w14:paraId="7CE0E50C" w14:textId="77777777" w:rsidR="00D1460D" w:rsidRPr="00636A5B" w:rsidRDefault="00B710B0" w:rsidP="00636A5B">
      <w:pPr>
        <w:rPr>
          <w:b/>
        </w:rPr>
      </w:pPr>
      <w:r>
        <w:t xml:space="preserve"> </w:t>
      </w:r>
      <w:r w:rsidR="00636A5B" w:rsidRPr="00636A5B">
        <w:rPr>
          <w:b/>
          <w:lang w:val="en-GB"/>
        </w:rPr>
        <w:t>Class Materials</w:t>
      </w:r>
    </w:p>
    <w:p w14:paraId="5ABFFA1D" w14:textId="77777777" w:rsidR="00EA77FD" w:rsidRPr="00967620" w:rsidRDefault="00EA77FD" w:rsidP="00EA77FD">
      <w:pPr>
        <w:rPr>
          <w:b/>
          <w:i/>
        </w:rPr>
      </w:pPr>
      <w:r w:rsidRPr="00967620">
        <w:rPr>
          <w:b/>
          <w:i/>
        </w:rPr>
        <w:t>For this class you will need</w:t>
      </w:r>
      <w:r>
        <w:rPr>
          <w:b/>
          <w:i/>
        </w:rPr>
        <w:t>:</w:t>
      </w:r>
    </w:p>
    <w:p w14:paraId="11EB1503" w14:textId="77777777" w:rsidR="00EA77FD" w:rsidRDefault="00EA77FD" w:rsidP="00EA77FD">
      <w:pPr>
        <w:numPr>
          <w:ilvl w:val="0"/>
          <w:numId w:val="1"/>
        </w:numPr>
      </w:pPr>
      <w:r>
        <w:t>Text book and wor</w:t>
      </w:r>
      <w:r w:rsidR="00A10457">
        <w:t>k</w:t>
      </w:r>
      <w:r>
        <w:t>book</w:t>
      </w:r>
    </w:p>
    <w:p w14:paraId="0291CBD7" w14:textId="77777777" w:rsidR="00EA77FD" w:rsidRDefault="00EA77FD" w:rsidP="00EA77FD">
      <w:pPr>
        <w:numPr>
          <w:ilvl w:val="0"/>
          <w:numId w:val="1"/>
        </w:numPr>
      </w:pPr>
      <w:r>
        <w:t>A three ring binder</w:t>
      </w:r>
    </w:p>
    <w:p w14:paraId="2E45AFFA" w14:textId="77777777" w:rsidR="008019D6" w:rsidRDefault="008019D6" w:rsidP="00EA77FD">
      <w:pPr>
        <w:numPr>
          <w:ilvl w:val="0"/>
          <w:numId w:val="1"/>
        </w:numPr>
      </w:pPr>
      <w:r>
        <w:t>A thumb drive</w:t>
      </w:r>
    </w:p>
    <w:p w14:paraId="427CDE7E" w14:textId="77777777" w:rsidR="00EA77FD" w:rsidRDefault="00EA77FD" w:rsidP="00EA77FD">
      <w:pPr>
        <w:numPr>
          <w:ilvl w:val="0"/>
          <w:numId w:val="1"/>
        </w:numPr>
      </w:pPr>
      <w:r>
        <w:t>Pencil, pen and paper</w:t>
      </w:r>
    </w:p>
    <w:p w14:paraId="4B705BFE" w14:textId="77777777" w:rsidR="00EA77FD" w:rsidRDefault="00EA77FD" w:rsidP="00EA77FD">
      <w:pPr>
        <w:numPr>
          <w:ilvl w:val="0"/>
          <w:numId w:val="1"/>
        </w:numPr>
      </w:pPr>
      <w:r>
        <w:t>A pair of scissors.</w:t>
      </w:r>
    </w:p>
    <w:p w14:paraId="3085FF68" w14:textId="77777777" w:rsidR="00EA77FD" w:rsidRDefault="00EA77FD" w:rsidP="00EA77FD">
      <w:pPr>
        <w:numPr>
          <w:ilvl w:val="0"/>
          <w:numId w:val="1"/>
        </w:numPr>
      </w:pPr>
      <w:r>
        <w:t>Sticky notes, color pencils and a highlighter</w:t>
      </w:r>
    </w:p>
    <w:p w14:paraId="1FA41459" w14:textId="77777777" w:rsidR="00A36B90" w:rsidRDefault="00A36B90" w:rsidP="00EA77FD">
      <w:pPr>
        <w:numPr>
          <w:ilvl w:val="0"/>
          <w:numId w:val="1"/>
        </w:numPr>
      </w:pPr>
      <w:r>
        <w:t xml:space="preserve">Kleenex and bottle of hand sanitizer. </w:t>
      </w:r>
    </w:p>
    <w:p w14:paraId="74AD4C75" w14:textId="77777777" w:rsidR="00D1460D" w:rsidRDefault="00EA77FD" w:rsidP="00EA77FD">
      <w:pPr>
        <w:rPr>
          <w:lang w:val="en-GB"/>
        </w:rPr>
      </w:pPr>
      <w:r>
        <w:t xml:space="preserve">A </w:t>
      </w:r>
      <w:r w:rsidRPr="00636A5B">
        <w:rPr>
          <w:b/>
        </w:rPr>
        <w:t>good attitude!</w:t>
      </w:r>
      <w:r>
        <w:t xml:space="preserve"> The desire to learn Spanish</w:t>
      </w:r>
    </w:p>
    <w:p w14:paraId="375B1233" w14:textId="77777777" w:rsidR="009D6A14" w:rsidRDefault="009D6A14">
      <w:pPr>
        <w:rPr>
          <w:rFonts w:ascii="Arial" w:hAnsi="Arial" w:cs="Arial"/>
          <w:b/>
          <w:bCs/>
          <w:sz w:val="26"/>
          <w:szCs w:val="26"/>
          <w:lang w:val="en-GB"/>
        </w:rPr>
      </w:pPr>
      <w:r>
        <w:rPr>
          <w:lang w:val="en-GB"/>
        </w:rPr>
        <w:br w:type="page"/>
      </w:r>
    </w:p>
    <w:p w14:paraId="3BD6055F" w14:textId="77777777" w:rsidR="009D6A14" w:rsidRDefault="009D6A14" w:rsidP="009D6A14">
      <w:pPr>
        <w:pStyle w:val="Heading3"/>
        <w:rPr>
          <w:lang w:val="en-GB"/>
        </w:rPr>
      </w:pPr>
      <w:r>
        <w:rPr>
          <w:lang w:val="en-GB"/>
        </w:rPr>
        <w:lastRenderedPageBreak/>
        <w:t>Assessments:</w:t>
      </w:r>
    </w:p>
    <w:p w14:paraId="1C98D4FF" w14:textId="77777777" w:rsidR="008474F4" w:rsidRPr="008A54E7" w:rsidRDefault="009D6A14" w:rsidP="008474F4">
      <w:pPr>
        <w:rPr>
          <w:b/>
        </w:rPr>
      </w:pPr>
      <w:r w:rsidRPr="005A2116">
        <w:rPr>
          <w:b/>
          <w:i/>
        </w:rPr>
        <w:t>Major Assessments</w:t>
      </w:r>
      <w:r>
        <w:t xml:space="preserve">: Students will be required to take a midterm and final oral exam that will be reflected in their report card. High school transcripts are used by colleges, and universities as part of their admission criteria, therefore the grades earned in the course will be included in these transcripts. Students will be assigned individual and group projects. </w:t>
      </w:r>
      <w:r w:rsidR="008474F4" w:rsidRPr="008A54E7">
        <w:rPr>
          <w:b/>
        </w:rPr>
        <w:t>Plagiarism will not be tolerated.</w:t>
      </w:r>
    </w:p>
    <w:p w14:paraId="2E2FF90E" w14:textId="77777777" w:rsidR="00330AC0" w:rsidRPr="008A54E7" w:rsidRDefault="00330AC0" w:rsidP="009D6A14">
      <w:pPr>
        <w:rPr>
          <w:b/>
        </w:rPr>
      </w:pPr>
    </w:p>
    <w:p w14:paraId="01724D54" w14:textId="77777777" w:rsidR="009D6A14" w:rsidRDefault="009D6A14" w:rsidP="009D6A14">
      <w:r>
        <w:t xml:space="preserve"> </w:t>
      </w:r>
      <w:r w:rsidR="008474F4">
        <w:t>Spanish II class will be participating in the Modern Language Exposition (MLE) of Leon County, Florida. The MLE gives our students the opportunity to make impromptu speeches,</w:t>
      </w:r>
      <w:r>
        <w:t xml:space="preserve"> </w:t>
      </w:r>
      <w:r w:rsidR="008474F4">
        <w:t xml:space="preserve">declaim poetry, and perform one act plays and musical pieces in the language they are studying. The date for this activity will be announced as soon as possible. </w:t>
      </w:r>
    </w:p>
    <w:p w14:paraId="190D4EAF" w14:textId="77777777" w:rsidR="008A54E7" w:rsidRDefault="008A54E7" w:rsidP="009D6A14"/>
    <w:p w14:paraId="2E9047C6" w14:textId="77777777" w:rsidR="008A54E7" w:rsidRPr="008A54E7" w:rsidRDefault="008A54E7" w:rsidP="008A54E7">
      <w:r w:rsidRPr="008A54E7">
        <w:rPr>
          <w:b/>
          <w:bCs/>
        </w:rPr>
        <w:t xml:space="preserve">Make-up Policy: </w:t>
      </w:r>
    </w:p>
    <w:p w14:paraId="701E3EBF" w14:textId="77777777" w:rsidR="008A54E7" w:rsidRPr="008A54E7" w:rsidRDefault="008A54E7" w:rsidP="008A54E7">
      <w:r w:rsidRPr="008A54E7">
        <w:t xml:space="preserve">All work is due on pre-determined due dates. Each student is responsible for making up work missed due to absences. Students will have two (2) days to turn in the missed assignment. Students will also have two (2) days to make up any missed tests or quizzes. Arrangements must be made by the student. Late assignments are accepted. Assignment grades will however drop one letter grade for each day they are turned in late up to four (4) days. </w:t>
      </w:r>
    </w:p>
    <w:p w14:paraId="535A1657" w14:textId="77777777" w:rsidR="00D1460D" w:rsidRDefault="006C7B3B">
      <w:pPr>
        <w:pStyle w:val="Heading3"/>
        <w:rPr>
          <w:lang w:val="en-GB"/>
        </w:rPr>
      </w:pPr>
      <w:r>
        <w:rPr>
          <w:lang w:val="en-GB"/>
        </w:rPr>
        <w:t>Time Line</w:t>
      </w:r>
      <w:r w:rsidR="002E61B4">
        <w:rPr>
          <w:lang w:val="en-GB"/>
        </w:rPr>
        <w:t>:</w:t>
      </w:r>
      <w:r w:rsidR="006D29E2">
        <w:rPr>
          <w:lang w:val="en-GB"/>
        </w:rPr>
        <w:t xml:space="preserve"> (Tentative)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670220" w14:paraId="1537B47D" w14:textId="77777777" w:rsidTr="001744FA">
        <w:tc>
          <w:tcPr>
            <w:tcW w:w="2952" w:type="dxa"/>
          </w:tcPr>
          <w:p w14:paraId="4217EDE2" w14:textId="77777777" w:rsidR="00670220" w:rsidRDefault="00670220" w:rsidP="00670220">
            <w:pPr>
              <w:pStyle w:val="Heading3"/>
              <w:jc w:val="center"/>
              <w:rPr>
                <w:lang w:val="en-GB"/>
              </w:rPr>
            </w:pPr>
            <w:r>
              <w:rPr>
                <w:lang w:val="en-GB"/>
              </w:rPr>
              <w:t>9–Week Period</w:t>
            </w:r>
          </w:p>
        </w:tc>
        <w:tc>
          <w:tcPr>
            <w:tcW w:w="2952" w:type="dxa"/>
          </w:tcPr>
          <w:p w14:paraId="2B0DCE9F" w14:textId="77777777" w:rsidR="00670220" w:rsidRDefault="00670220" w:rsidP="00670220">
            <w:pPr>
              <w:pStyle w:val="Heading3"/>
              <w:jc w:val="center"/>
              <w:rPr>
                <w:lang w:val="en-GB"/>
              </w:rPr>
            </w:pPr>
            <w:r>
              <w:rPr>
                <w:lang w:val="en-GB"/>
              </w:rPr>
              <w:t>Topic</w:t>
            </w:r>
          </w:p>
        </w:tc>
        <w:tc>
          <w:tcPr>
            <w:tcW w:w="2952" w:type="dxa"/>
          </w:tcPr>
          <w:p w14:paraId="4BBC633B" w14:textId="77777777" w:rsidR="00670220" w:rsidRDefault="00670220" w:rsidP="00670220">
            <w:pPr>
              <w:pStyle w:val="Heading3"/>
              <w:jc w:val="center"/>
              <w:rPr>
                <w:lang w:val="en-GB"/>
              </w:rPr>
            </w:pPr>
            <w:r>
              <w:rPr>
                <w:lang w:val="en-GB"/>
              </w:rPr>
              <w:t>Required Projects Reading/etc.</w:t>
            </w:r>
          </w:p>
        </w:tc>
      </w:tr>
      <w:tr w:rsidR="00670220" w14:paraId="18286F11" w14:textId="77777777" w:rsidTr="001744FA">
        <w:tc>
          <w:tcPr>
            <w:tcW w:w="2952" w:type="dxa"/>
          </w:tcPr>
          <w:p w14:paraId="1513E206" w14:textId="77777777" w:rsidR="00670220" w:rsidRPr="00670220" w:rsidRDefault="00670220" w:rsidP="00670220">
            <w:pPr>
              <w:jc w:val="center"/>
              <w:rPr>
                <w:sz w:val="32"/>
                <w:szCs w:val="32"/>
                <w:lang w:val="en-GB"/>
              </w:rPr>
            </w:pPr>
            <w:r w:rsidRPr="00670220">
              <w:rPr>
                <w:sz w:val="32"/>
                <w:szCs w:val="32"/>
                <w:lang w:val="en-GB"/>
              </w:rPr>
              <w:t>1</w:t>
            </w:r>
            <w:r w:rsidRPr="00670220">
              <w:rPr>
                <w:sz w:val="32"/>
                <w:szCs w:val="32"/>
                <w:vertAlign w:val="superscript"/>
                <w:lang w:val="en-GB"/>
              </w:rPr>
              <w:t>st</w:t>
            </w:r>
            <w:r w:rsidRPr="00670220">
              <w:rPr>
                <w:sz w:val="32"/>
                <w:szCs w:val="32"/>
                <w:lang w:val="en-GB"/>
              </w:rPr>
              <w:t xml:space="preserve"> 9-weeks</w:t>
            </w:r>
          </w:p>
        </w:tc>
        <w:tc>
          <w:tcPr>
            <w:tcW w:w="2952" w:type="dxa"/>
          </w:tcPr>
          <w:p w14:paraId="36D2C604" w14:textId="77777777" w:rsidR="00E71FA8" w:rsidRDefault="00E71FA8" w:rsidP="001744FA">
            <w:pPr>
              <w:rPr>
                <w:lang w:val="en-GB"/>
              </w:rPr>
            </w:pPr>
            <w:r>
              <w:rPr>
                <w:lang w:val="en-GB"/>
              </w:rPr>
              <w:t>Review SPA I concepts.</w:t>
            </w:r>
            <w:r w:rsidR="00682F0B">
              <w:rPr>
                <w:lang w:val="en-GB"/>
              </w:rPr>
              <w:t xml:space="preserve">   </w:t>
            </w:r>
          </w:p>
          <w:p w14:paraId="098FB043" w14:textId="035CF455" w:rsidR="001D25CE" w:rsidRDefault="001D25CE" w:rsidP="001744FA">
            <w:pPr>
              <w:rPr>
                <w:lang w:val="en-GB"/>
              </w:rPr>
            </w:pPr>
          </w:p>
          <w:p w14:paraId="6869AF9D" w14:textId="77777777" w:rsidR="00670220" w:rsidRDefault="00B710B0" w:rsidP="001744FA">
            <w:pPr>
              <w:rPr>
                <w:lang w:val="en-GB"/>
              </w:rPr>
            </w:pPr>
            <w:r>
              <w:rPr>
                <w:lang w:val="en-GB"/>
              </w:rPr>
              <w:t>Hispanic Heritage Month</w:t>
            </w:r>
          </w:p>
          <w:p w14:paraId="70AA4058" w14:textId="77777777" w:rsidR="00A36B90" w:rsidRDefault="00A36B90" w:rsidP="00A36B90">
            <w:pPr>
              <w:rPr>
                <w:lang w:val="en-GB"/>
              </w:rPr>
            </w:pPr>
            <w:r>
              <w:rPr>
                <w:lang w:val="en-GB"/>
              </w:rPr>
              <w:t>Learning strategies</w:t>
            </w:r>
          </w:p>
          <w:p w14:paraId="4E736D8C" w14:textId="0FCC1A1B" w:rsidR="00331BB1" w:rsidRDefault="00223C8B" w:rsidP="00A36B90">
            <w:pPr>
              <w:rPr>
                <w:lang w:val="en-GB"/>
              </w:rPr>
            </w:pPr>
            <w:r>
              <w:rPr>
                <w:lang w:val="en-GB"/>
              </w:rPr>
              <w:t>Unidad 5</w:t>
            </w:r>
            <w:r w:rsidR="00331BB1">
              <w:rPr>
                <w:lang w:val="en-GB"/>
              </w:rPr>
              <w:t xml:space="preserve"> “</w:t>
            </w:r>
            <w:proofErr w:type="spellStart"/>
            <w:r>
              <w:rPr>
                <w:lang w:val="en-GB"/>
              </w:rPr>
              <w:t>España</w:t>
            </w:r>
            <w:proofErr w:type="spellEnd"/>
            <w:r w:rsidR="001D25CE">
              <w:rPr>
                <w:lang w:val="en-GB"/>
              </w:rPr>
              <w:t>”</w:t>
            </w:r>
          </w:p>
          <w:p w14:paraId="3D3E7E2F" w14:textId="051D5D08" w:rsidR="001D25CE" w:rsidRDefault="00223C8B" w:rsidP="00A36B90">
            <w:pPr>
              <w:rPr>
                <w:lang w:val="en-GB"/>
              </w:rPr>
            </w:pPr>
            <w:r>
              <w:rPr>
                <w:lang w:val="en-GB"/>
              </w:rPr>
              <w:t>-The five senses</w:t>
            </w:r>
          </w:p>
          <w:p w14:paraId="5286A378" w14:textId="6F70AED4" w:rsidR="00223C8B" w:rsidRDefault="00223C8B" w:rsidP="00A36B90">
            <w:pPr>
              <w:rPr>
                <w:lang w:val="en-GB"/>
              </w:rPr>
            </w:pPr>
            <w:r>
              <w:rPr>
                <w:lang w:val="en-GB"/>
              </w:rPr>
              <w:t>-Personal Hygiene products and routine</w:t>
            </w:r>
          </w:p>
          <w:p w14:paraId="217BA140" w14:textId="35B126B3" w:rsidR="001D25CE" w:rsidRDefault="00223C8B" w:rsidP="00A36B90">
            <w:pPr>
              <w:rPr>
                <w:lang w:val="en-GB"/>
              </w:rPr>
            </w:pPr>
            <w:r>
              <w:rPr>
                <w:lang w:val="en-GB"/>
              </w:rPr>
              <w:t>-Medical staff/workplace.</w:t>
            </w:r>
          </w:p>
          <w:p w14:paraId="68266369" w14:textId="1F261417" w:rsidR="00223C8B" w:rsidRDefault="00223C8B" w:rsidP="00A36B90">
            <w:pPr>
              <w:rPr>
                <w:lang w:val="en-GB"/>
              </w:rPr>
            </w:pPr>
            <w:r>
              <w:rPr>
                <w:lang w:val="en-GB"/>
              </w:rPr>
              <w:t>-Basic remedies</w:t>
            </w:r>
          </w:p>
          <w:p w14:paraId="287BF841" w14:textId="60FB700A" w:rsidR="00223C8B" w:rsidRDefault="00223C8B" w:rsidP="00A36B90">
            <w:pPr>
              <w:rPr>
                <w:lang w:val="en-GB"/>
              </w:rPr>
            </w:pPr>
            <w:r>
              <w:rPr>
                <w:lang w:val="en-GB"/>
              </w:rPr>
              <w:t>-Healthy Life Styles</w:t>
            </w:r>
          </w:p>
          <w:p w14:paraId="1EE5D55D" w14:textId="77777777" w:rsidR="001D25CE" w:rsidRDefault="001D25CE" w:rsidP="00A36B90">
            <w:pPr>
              <w:rPr>
                <w:lang w:val="en-GB"/>
              </w:rPr>
            </w:pPr>
            <w:r>
              <w:rPr>
                <w:lang w:val="en-GB"/>
              </w:rPr>
              <w:t>-Parts of the body</w:t>
            </w:r>
          </w:p>
        </w:tc>
        <w:tc>
          <w:tcPr>
            <w:tcW w:w="2952" w:type="dxa"/>
          </w:tcPr>
          <w:p w14:paraId="723724B4" w14:textId="77777777" w:rsidR="00A10457" w:rsidRDefault="00B710B0" w:rsidP="001744FA">
            <w:pPr>
              <w:rPr>
                <w:lang w:val="en-GB"/>
              </w:rPr>
            </w:pPr>
            <w:r>
              <w:rPr>
                <w:lang w:val="en-GB"/>
              </w:rPr>
              <w:t>Poetry</w:t>
            </w:r>
            <w:r w:rsidR="008019D6">
              <w:rPr>
                <w:lang w:val="en-GB"/>
              </w:rPr>
              <w:t xml:space="preserve"> (memorize three stanzas)</w:t>
            </w:r>
          </w:p>
          <w:p w14:paraId="134E1962" w14:textId="2960F4FE" w:rsidR="009012E4" w:rsidRDefault="009012E4" w:rsidP="001744FA">
            <w:pPr>
              <w:rPr>
                <w:lang w:val="en-GB"/>
              </w:rPr>
            </w:pPr>
            <w:r>
              <w:rPr>
                <w:lang w:val="en-GB"/>
              </w:rPr>
              <w:t>Hispanic Heritage Month Essay.</w:t>
            </w:r>
          </w:p>
          <w:p w14:paraId="4887F803" w14:textId="048F94DA" w:rsidR="00670220" w:rsidRDefault="00A10457" w:rsidP="001744FA">
            <w:pPr>
              <w:rPr>
                <w:lang w:val="en-GB"/>
              </w:rPr>
            </w:pPr>
            <w:r>
              <w:rPr>
                <w:lang w:val="en-GB"/>
              </w:rPr>
              <w:t>Field trip</w:t>
            </w:r>
            <w:r w:rsidR="00B710B0">
              <w:rPr>
                <w:lang w:val="en-GB"/>
              </w:rPr>
              <w:t xml:space="preserve"> </w:t>
            </w:r>
          </w:p>
          <w:p w14:paraId="1F471DD2" w14:textId="44996F32" w:rsidR="00E627CF" w:rsidRDefault="00E627CF" w:rsidP="001744FA">
            <w:pPr>
              <w:rPr>
                <w:lang w:val="en-GB"/>
              </w:rPr>
            </w:pPr>
            <w:r>
              <w:rPr>
                <w:lang w:val="en-GB"/>
              </w:rPr>
              <w:t>On line activities</w:t>
            </w:r>
          </w:p>
          <w:p w14:paraId="23427737" w14:textId="77777777" w:rsidR="003D2457" w:rsidRDefault="003D2457" w:rsidP="001744FA">
            <w:pPr>
              <w:rPr>
                <w:lang w:val="en-GB"/>
              </w:rPr>
            </w:pPr>
            <w:r>
              <w:rPr>
                <w:lang w:val="en-GB"/>
              </w:rPr>
              <w:t>Vocabulary quiz</w:t>
            </w:r>
          </w:p>
          <w:p w14:paraId="47E43094" w14:textId="77777777" w:rsidR="003D2457" w:rsidRDefault="003D2457" w:rsidP="001744FA">
            <w:pPr>
              <w:rPr>
                <w:lang w:val="en-GB"/>
              </w:rPr>
            </w:pPr>
            <w:r>
              <w:rPr>
                <w:lang w:val="en-GB"/>
              </w:rPr>
              <w:t>Chapter test</w:t>
            </w:r>
          </w:p>
        </w:tc>
      </w:tr>
      <w:tr w:rsidR="00670220" w14:paraId="09FA1B29" w14:textId="77777777" w:rsidTr="001744FA">
        <w:tc>
          <w:tcPr>
            <w:tcW w:w="2952" w:type="dxa"/>
          </w:tcPr>
          <w:p w14:paraId="623995B9" w14:textId="77777777" w:rsidR="00670220" w:rsidRPr="00670220" w:rsidRDefault="00670220" w:rsidP="00670220">
            <w:pPr>
              <w:jc w:val="center"/>
              <w:rPr>
                <w:sz w:val="32"/>
                <w:szCs w:val="32"/>
                <w:lang w:val="en-GB"/>
              </w:rPr>
            </w:pPr>
            <w:r w:rsidRPr="00670220">
              <w:rPr>
                <w:sz w:val="32"/>
                <w:szCs w:val="32"/>
                <w:lang w:val="en-GB"/>
              </w:rPr>
              <w:t>2</w:t>
            </w:r>
            <w:r w:rsidRPr="00670220">
              <w:rPr>
                <w:sz w:val="32"/>
                <w:szCs w:val="32"/>
                <w:vertAlign w:val="superscript"/>
                <w:lang w:val="en-GB"/>
              </w:rPr>
              <w:t>nd</w:t>
            </w:r>
            <w:r w:rsidRPr="00670220">
              <w:rPr>
                <w:sz w:val="32"/>
                <w:szCs w:val="32"/>
                <w:lang w:val="en-GB"/>
              </w:rPr>
              <w:t xml:space="preserve"> 9-weeks</w:t>
            </w:r>
          </w:p>
        </w:tc>
        <w:tc>
          <w:tcPr>
            <w:tcW w:w="2952" w:type="dxa"/>
          </w:tcPr>
          <w:p w14:paraId="5631BD09" w14:textId="47F8ECA1" w:rsidR="00331BB1" w:rsidRDefault="00582715" w:rsidP="001744FA">
            <w:pPr>
              <w:rPr>
                <w:lang w:val="en-GB"/>
              </w:rPr>
            </w:pPr>
            <w:r>
              <w:rPr>
                <w:lang w:val="en-GB"/>
              </w:rPr>
              <w:t>Unidad 6 “</w:t>
            </w:r>
            <w:proofErr w:type="spellStart"/>
            <w:r>
              <w:rPr>
                <w:lang w:val="en-GB"/>
              </w:rPr>
              <w:t>Estados</w:t>
            </w:r>
            <w:proofErr w:type="spellEnd"/>
            <w:r>
              <w:rPr>
                <w:lang w:val="en-GB"/>
              </w:rPr>
              <w:t xml:space="preserve"> </w:t>
            </w:r>
            <w:proofErr w:type="spellStart"/>
            <w:r>
              <w:rPr>
                <w:lang w:val="en-GB"/>
              </w:rPr>
              <w:t>Unidos</w:t>
            </w:r>
            <w:proofErr w:type="spellEnd"/>
            <w:r>
              <w:rPr>
                <w:lang w:val="en-GB"/>
              </w:rPr>
              <w:t>”</w:t>
            </w:r>
          </w:p>
          <w:p w14:paraId="4D2DF283" w14:textId="4D40E383" w:rsidR="001D25CE" w:rsidRDefault="000B77EF" w:rsidP="001744FA">
            <w:pPr>
              <w:rPr>
                <w:lang w:val="en-GB"/>
              </w:rPr>
            </w:pPr>
            <w:r>
              <w:rPr>
                <w:lang w:val="en-GB"/>
              </w:rPr>
              <w:t>-Professions</w:t>
            </w:r>
          </w:p>
          <w:p w14:paraId="4D65028A" w14:textId="62D91241" w:rsidR="000B77EF" w:rsidRDefault="000B77EF" w:rsidP="001744FA">
            <w:pPr>
              <w:rPr>
                <w:lang w:val="en-GB"/>
              </w:rPr>
            </w:pPr>
            <w:r>
              <w:rPr>
                <w:lang w:val="en-GB"/>
              </w:rPr>
              <w:t>-Workplaces</w:t>
            </w:r>
          </w:p>
          <w:p w14:paraId="76BD692C" w14:textId="7A7D690F" w:rsidR="001D25CE" w:rsidRDefault="000B77EF" w:rsidP="001744FA">
            <w:pPr>
              <w:rPr>
                <w:lang w:val="en-GB"/>
              </w:rPr>
            </w:pPr>
            <w:r>
              <w:rPr>
                <w:lang w:val="en-GB"/>
              </w:rPr>
              <w:t>-Free time activities</w:t>
            </w:r>
          </w:p>
          <w:p w14:paraId="38344E2D" w14:textId="15E94230" w:rsidR="000B77EF" w:rsidRDefault="000B77EF" w:rsidP="001744FA">
            <w:pPr>
              <w:rPr>
                <w:lang w:val="en-GB"/>
              </w:rPr>
            </w:pPr>
            <w:r>
              <w:rPr>
                <w:lang w:val="en-GB"/>
              </w:rPr>
              <w:t>Hobbies</w:t>
            </w:r>
          </w:p>
          <w:p w14:paraId="309CE01D" w14:textId="2067247E" w:rsidR="000B77EF" w:rsidRDefault="000B77EF" w:rsidP="001744FA">
            <w:pPr>
              <w:rPr>
                <w:lang w:val="en-GB"/>
              </w:rPr>
            </w:pPr>
            <w:r>
              <w:rPr>
                <w:lang w:val="en-GB"/>
              </w:rPr>
              <w:t>Equipment use for hobbies</w:t>
            </w:r>
          </w:p>
          <w:p w14:paraId="2FEFA98D" w14:textId="09110F77" w:rsidR="000B77EF" w:rsidRDefault="000B77EF" w:rsidP="001744FA">
            <w:pPr>
              <w:rPr>
                <w:lang w:val="en-GB"/>
              </w:rPr>
            </w:pPr>
            <w:r>
              <w:rPr>
                <w:lang w:val="en-GB"/>
              </w:rPr>
              <w:t>Sports/equipment</w:t>
            </w:r>
          </w:p>
          <w:p w14:paraId="5B78B82A" w14:textId="77777777" w:rsidR="00B710B0" w:rsidRDefault="00B710B0" w:rsidP="001744FA">
            <w:pPr>
              <w:rPr>
                <w:lang w:val="en-GB"/>
              </w:rPr>
            </w:pPr>
            <w:r>
              <w:rPr>
                <w:lang w:val="en-GB"/>
              </w:rPr>
              <w:t>Modern Language Exposition</w:t>
            </w:r>
          </w:p>
          <w:p w14:paraId="413E14C6" w14:textId="77777777" w:rsidR="00670220" w:rsidRDefault="00B710B0" w:rsidP="001744FA">
            <w:pPr>
              <w:rPr>
                <w:lang w:val="en-GB"/>
              </w:rPr>
            </w:pPr>
            <w:r>
              <w:rPr>
                <w:lang w:val="en-GB"/>
              </w:rPr>
              <w:t>Mid-term exam</w:t>
            </w:r>
          </w:p>
          <w:p w14:paraId="05AFD0E4" w14:textId="77777777" w:rsidR="00670220" w:rsidRDefault="00670220" w:rsidP="001744FA">
            <w:pPr>
              <w:rPr>
                <w:lang w:val="en-GB"/>
              </w:rPr>
            </w:pPr>
          </w:p>
        </w:tc>
        <w:tc>
          <w:tcPr>
            <w:tcW w:w="2952" w:type="dxa"/>
          </w:tcPr>
          <w:p w14:paraId="44ED6FF4" w14:textId="77777777" w:rsidR="00B710B0" w:rsidRDefault="00B710B0" w:rsidP="001744FA">
            <w:pPr>
              <w:rPr>
                <w:lang w:val="en-GB"/>
              </w:rPr>
            </w:pPr>
            <w:r>
              <w:rPr>
                <w:lang w:val="en-GB"/>
              </w:rPr>
              <w:t>Presentation</w:t>
            </w:r>
          </w:p>
          <w:p w14:paraId="63ECB529" w14:textId="77777777" w:rsidR="00B710B0" w:rsidRDefault="006D29E2" w:rsidP="001744FA">
            <w:pPr>
              <w:rPr>
                <w:lang w:val="en-GB"/>
              </w:rPr>
            </w:pPr>
            <w:r>
              <w:rPr>
                <w:lang w:val="en-GB"/>
              </w:rPr>
              <w:t>Technology project</w:t>
            </w:r>
          </w:p>
          <w:p w14:paraId="0AEED7B7" w14:textId="77777777" w:rsidR="003D2457" w:rsidRDefault="003D2457" w:rsidP="001744FA">
            <w:pPr>
              <w:rPr>
                <w:lang w:val="en-GB"/>
              </w:rPr>
            </w:pPr>
            <w:r>
              <w:rPr>
                <w:lang w:val="en-GB"/>
              </w:rPr>
              <w:t>Vocabulary quiz</w:t>
            </w:r>
          </w:p>
          <w:p w14:paraId="07D63797" w14:textId="77777777" w:rsidR="003D2457" w:rsidRDefault="003D2457" w:rsidP="001744FA">
            <w:pPr>
              <w:rPr>
                <w:lang w:val="en-GB"/>
              </w:rPr>
            </w:pPr>
            <w:r>
              <w:rPr>
                <w:lang w:val="en-GB"/>
              </w:rPr>
              <w:t>Chapter test</w:t>
            </w:r>
          </w:p>
          <w:p w14:paraId="401F407F" w14:textId="77777777" w:rsidR="00670220" w:rsidRDefault="00B710B0" w:rsidP="001744FA">
            <w:pPr>
              <w:rPr>
                <w:lang w:val="en-GB"/>
              </w:rPr>
            </w:pPr>
            <w:r>
              <w:rPr>
                <w:lang w:val="en-GB"/>
              </w:rPr>
              <w:t>Oral and written exam</w:t>
            </w:r>
          </w:p>
        </w:tc>
      </w:tr>
      <w:tr w:rsidR="00670220" w14:paraId="1B6552E4" w14:textId="77777777" w:rsidTr="001744FA">
        <w:tc>
          <w:tcPr>
            <w:tcW w:w="2952" w:type="dxa"/>
          </w:tcPr>
          <w:p w14:paraId="5AF0B142" w14:textId="77777777" w:rsidR="00670220" w:rsidRPr="00670220" w:rsidRDefault="00670220" w:rsidP="00670220">
            <w:pPr>
              <w:jc w:val="center"/>
              <w:rPr>
                <w:sz w:val="32"/>
                <w:szCs w:val="32"/>
                <w:lang w:val="en-GB"/>
              </w:rPr>
            </w:pPr>
            <w:r w:rsidRPr="00670220">
              <w:rPr>
                <w:sz w:val="32"/>
                <w:szCs w:val="32"/>
                <w:lang w:val="en-GB"/>
              </w:rPr>
              <w:t>3</w:t>
            </w:r>
            <w:r w:rsidRPr="00670220">
              <w:rPr>
                <w:sz w:val="32"/>
                <w:szCs w:val="32"/>
                <w:vertAlign w:val="superscript"/>
                <w:lang w:val="en-GB"/>
              </w:rPr>
              <w:t>rd</w:t>
            </w:r>
            <w:r w:rsidRPr="00670220">
              <w:rPr>
                <w:sz w:val="32"/>
                <w:szCs w:val="32"/>
                <w:lang w:val="en-GB"/>
              </w:rPr>
              <w:t xml:space="preserve"> 9-weeks</w:t>
            </w:r>
          </w:p>
        </w:tc>
        <w:tc>
          <w:tcPr>
            <w:tcW w:w="2952" w:type="dxa"/>
          </w:tcPr>
          <w:p w14:paraId="5ECD281C" w14:textId="4026A1C3" w:rsidR="003D2457" w:rsidRDefault="000B77EF" w:rsidP="001744FA">
            <w:pPr>
              <w:rPr>
                <w:lang w:val="en-GB"/>
              </w:rPr>
            </w:pPr>
            <w:r>
              <w:rPr>
                <w:lang w:val="en-GB"/>
              </w:rPr>
              <w:t>Unidad 7 “ “Argentina</w:t>
            </w:r>
            <w:r w:rsidR="001D25CE">
              <w:rPr>
                <w:lang w:val="en-GB"/>
              </w:rPr>
              <w:t>”</w:t>
            </w:r>
          </w:p>
          <w:p w14:paraId="7F88B307" w14:textId="0D938F53" w:rsidR="003D2457" w:rsidRDefault="000B77EF" w:rsidP="001744FA">
            <w:pPr>
              <w:rPr>
                <w:lang w:val="en-GB"/>
              </w:rPr>
            </w:pPr>
            <w:r>
              <w:rPr>
                <w:lang w:val="en-GB"/>
              </w:rPr>
              <w:t>-Modes of transportation</w:t>
            </w:r>
          </w:p>
          <w:p w14:paraId="3A491339" w14:textId="0AB394A0" w:rsidR="001D25CE" w:rsidRDefault="001D25CE" w:rsidP="001744FA">
            <w:pPr>
              <w:rPr>
                <w:lang w:val="en-GB"/>
              </w:rPr>
            </w:pPr>
            <w:r>
              <w:rPr>
                <w:lang w:val="en-GB"/>
              </w:rPr>
              <w:t>-</w:t>
            </w:r>
            <w:r w:rsidR="000B77EF">
              <w:rPr>
                <w:lang w:val="en-GB"/>
              </w:rPr>
              <w:t>Travel actions and information</w:t>
            </w:r>
          </w:p>
          <w:p w14:paraId="265969F6" w14:textId="7B818785" w:rsidR="000B77EF" w:rsidRDefault="000B77EF" w:rsidP="001744FA">
            <w:pPr>
              <w:rPr>
                <w:lang w:val="en-GB"/>
              </w:rPr>
            </w:pPr>
            <w:r>
              <w:rPr>
                <w:lang w:val="en-GB"/>
              </w:rPr>
              <w:t>-Travel accessories</w:t>
            </w:r>
          </w:p>
          <w:p w14:paraId="4FAD275F" w14:textId="33390429" w:rsidR="000B77EF" w:rsidRDefault="000B77EF" w:rsidP="001744FA">
            <w:pPr>
              <w:rPr>
                <w:lang w:val="en-GB"/>
              </w:rPr>
            </w:pPr>
            <w:r>
              <w:rPr>
                <w:lang w:val="en-GB"/>
              </w:rPr>
              <w:t>-Destination and accommodations.</w:t>
            </w:r>
          </w:p>
          <w:p w14:paraId="69542940" w14:textId="2D6162B3" w:rsidR="000B77EF" w:rsidRDefault="000B77EF" w:rsidP="001744FA">
            <w:pPr>
              <w:rPr>
                <w:lang w:val="en-GB"/>
              </w:rPr>
            </w:pPr>
            <w:r>
              <w:rPr>
                <w:lang w:val="en-GB"/>
              </w:rPr>
              <w:t>-Places in a city/Directions</w:t>
            </w:r>
          </w:p>
          <w:p w14:paraId="7F5D2B9A" w14:textId="77777777" w:rsidR="00670220" w:rsidRDefault="00670220" w:rsidP="000B77EF">
            <w:pPr>
              <w:rPr>
                <w:lang w:val="en-GB"/>
              </w:rPr>
            </w:pPr>
          </w:p>
        </w:tc>
        <w:tc>
          <w:tcPr>
            <w:tcW w:w="2952" w:type="dxa"/>
          </w:tcPr>
          <w:p w14:paraId="345EA4EA" w14:textId="77777777" w:rsidR="00674CD5" w:rsidRDefault="00674CD5" w:rsidP="001744FA">
            <w:pPr>
              <w:rPr>
                <w:lang w:val="en-GB"/>
              </w:rPr>
            </w:pPr>
            <w:r>
              <w:rPr>
                <w:lang w:val="en-GB"/>
              </w:rPr>
              <w:t>Vocabulary quiz</w:t>
            </w:r>
          </w:p>
          <w:p w14:paraId="2DE96320" w14:textId="77777777" w:rsidR="006D29E2" w:rsidRDefault="006D29E2" w:rsidP="001744FA">
            <w:pPr>
              <w:rPr>
                <w:lang w:val="en-GB"/>
              </w:rPr>
            </w:pPr>
            <w:r>
              <w:rPr>
                <w:lang w:val="en-GB"/>
              </w:rPr>
              <w:t>Technology project</w:t>
            </w:r>
          </w:p>
          <w:p w14:paraId="6D8C8C5A" w14:textId="77777777" w:rsidR="00674CD5" w:rsidRDefault="00674CD5" w:rsidP="001744FA">
            <w:pPr>
              <w:rPr>
                <w:lang w:val="en-GB"/>
              </w:rPr>
            </w:pPr>
            <w:r>
              <w:rPr>
                <w:lang w:val="en-GB"/>
              </w:rPr>
              <w:t>Chapter test</w:t>
            </w:r>
          </w:p>
          <w:p w14:paraId="43F14EB5" w14:textId="77777777" w:rsidR="00AB26AB" w:rsidRDefault="00AB26AB" w:rsidP="001744FA">
            <w:pPr>
              <w:rPr>
                <w:lang w:val="en-GB"/>
              </w:rPr>
            </w:pPr>
            <w:r>
              <w:rPr>
                <w:lang w:val="en-GB"/>
              </w:rPr>
              <w:t xml:space="preserve">Don </w:t>
            </w:r>
            <w:proofErr w:type="spellStart"/>
            <w:r>
              <w:rPr>
                <w:lang w:val="en-GB"/>
              </w:rPr>
              <w:t>Quijote</w:t>
            </w:r>
            <w:proofErr w:type="spellEnd"/>
          </w:p>
        </w:tc>
      </w:tr>
      <w:tr w:rsidR="00670220" w14:paraId="6AD18473" w14:textId="77777777" w:rsidTr="001744FA">
        <w:tc>
          <w:tcPr>
            <w:tcW w:w="2952" w:type="dxa"/>
          </w:tcPr>
          <w:p w14:paraId="1929C634" w14:textId="77777777" w:rsidR="00670220" w:rsidRPr="00670220" w:rsidRDefault="00670220" w:rsidP="00670220">
            <w:pPr>
              <w:jc w:val="center"/>
              <w:rPr>
                <w:sz w:val="32"/>
                <w:szCs w:val="32"/>
                <w:lang w:val="en-GB"/>
              </w:rPr>
            </w:pPr>
            <w:r w:rsidRPr="00670220">
              <w:rPr>
                <w:sz w:val="32"/>
                <w:szCs w:val="32"/>
                <w:lang w:val="en-GB"/>
              </w:rPr>
              <w:t>4</w:t>
            </w:r>
            <w:r w:rsidRPr="00670220">
              <w:rPr>
                <w:sz w:val="32"/>
                <w:szCs w:val="32"/>
                <w:vertAlign w:val="superscript"/>
                <w:lang w:val="en-GB"/>
              </w:rPr>
              <w:t>th</w:t>
            </w:r>
            <w:r w:rsidRPr="00670220">
              <w:rPr>
                <w:sz w:val="32"/>
                <w:szCs w:val="32"/>
                <w:lang w:val="en-GB"/>
              </w:rPr>
              <w:t xml:space="preserve"> 9-weeks</w:t>
            </w:r>
          </w:p>
        </w:tc>
        <w:tc>
          <w:tcPr>
            <w:tcW w:w="2952" w:type="dxa"/>
          </w:tcPr>
          <w:p w14:paraId="72A57667" w14:textId="0963DA05" w:rsidR="00CF1758" w:rsidRDefault="000B77EF" w:rsidP="00CF1758">
            <w:pPr>
              <w:rPr>
                <w:lang w:val="en-GB"/>
              </w:rPr>
            </w:pPr>
            <w:r>
              <w:rPr>
                <w:lang w:val="en-GB"/>
              </w:rPr>
              <w:t>Unidad 8 “Chile</w:t>
            </w:r>
            <w:r w:rsidR="00CF1758">
              <w:rPr>
                <w:lang w:val="en-GB"/>
              </w:rPr>
              <w:t>”</w:t>
            </w:r>
          </w:p>
          <w:p w14:paraId="30CF5D6E" w14:textId="77777777" w:rsidR="00514103" w:rsidRDefault="00514103" w:rsidP="00CF1758">
            <w:pPr>
              <w:rPr>
                <w:lang w:val="en-GB"/>
              </w:rPr>
            </w:pPr>
            <w:r>
              <w:rPr>
                <w:lang w:val="en-GB"/>
              </w:rPr>
              <w:t>-The universe</w:t>
            </w:r>
          </w:p>
          <w:p w14:paraId="6B718528" w14:textId="77777777" w:rsidR="00514103" w:rsidRDefault="00514103" w:rsidP="00CF1758">
            <w:pPr>
              <w:rPr>
                <w:lang w:val="en-GB"/>
              </w:rPr>
            </w:pPr>
            <w:r>
              <w:rPr>
                <w:lang w:val="en-GB"/>
              </w:rPr>
              <w:lastRenderedPageBreak/>
              <w:t>-Geographical terms.</w:t>
            </w:r>
          </w:p>
          <w:p w14:paraId="614B92E3" w14:textId="77777777" w:rsidR="00514103" w:rsidRDefault="00514103" w:rsidP="00CF1758">
            <w:pPr>
              <w:rPr>
                <w:lang w:val="en-GB"/>
              </w:rPr>
            </w:pPr>
            <w:r>
              <w:rPr>
                <w:lang w:val="en-GB"/>
              </w:rPr>
              <w:t>-Political divisions.</w:t>
            </w:r>
          </w:p>
          <w:p w14:paraId="50BC527D" w14:textId="1D9F1B2C" w:rsidR="00CF1758" w:rsidRDefault="00514103" w:rsidP="00CF1758">
            <w:pPr>
              <w:rPr>
                <w:lang w:val="en-GB"/>
              </w:rPr>
            </w:pPr>
            <w:r>
              <w:rPr>
                <w:lang w:val="en-GB"/>
              </w:rPr>
              <w:t>-Numbers 1- 1,000</w:t>
            </w:r>
            <w:r w:rsidR="00CF1758">
              <w:rPr>
                <w:lang w:val="en-GB"/>
              </w:rPr>
              <w:t>.</w:t>
            </w:r>
          </w:p>
          <w:p w14:paraId="7BE2174F" w14:textId="3EB6E682" w:rsidR="00514103" w:rsidRDefault="00514103" w:rsidP="00CF1758">
            <w:pPr>
              <w:rPr>
                <w:lang w:val="en-GB"/>
              </w:rPr>
            </w:pPr>
            <w:r>
              <w:rPr>
                <w:lang w:val="en-GB"/>
              </w:rPr>
              <w:t>-Nature/The environment</w:t>
            </w:r>
          </w:p>
          <w:p w14:paraId="343C6D54" w14:textId="1A36E061" w:rsidR="00514103" w:rsidRDefault="00514103" w:rsidP="00CF1758">
            <w:pPr>
              <w:rPr>
                <w:lang w:val="en-GB"/>
              </w:rPr>
            </w:pPr>
            <w:r>
              <w:rPr>
                <w:lang w:val="en-GB"/>
              </w:rPr>
              <w:t>-Recycling and recyclables.</w:t>
            </w:r>
          </w:p>
          <w:p w14:paraId="63B57607" w14:textId="77777777" w:rsidR="00CF1758" w:rsidRDefault="00CF1758" w:rsidP="00CF1758">
            <w:pPr>
              <w:rPr>
                <w:lang w:val="en-GB"/>
              </w:rPr>
            </w:pPr>
          </w:p>
          <w:p w14:paraId="437DC49B" w14:textId="77777777" w:rsidR="00670220" w:rsidRDefault="001C1C86" w:rsidP="00CF1758">
            <w:pPr>
              <w:rPr>
                <w:lang w:val="en-GB"/>
              </w:rPr>
            </w:pPr>
            <w:r>
              <w:rPr>
                <w:lang w:val="en-GB"/>
              </w:rPr>
              <w:t>Final exam</w:t>
            </w:r>
          </w:p>
        </w:tc>
        <w:tc>
          <w:tcPr>
            <w:tcW w:w="2952" w:type="dxa"/>
          </w:tcPr>
          <w:p w14:paraId="4AEC54E3" w14:textId="77777777" w:rsidR="00AB26AB" w:rsidRDefault="00AB26AB" w:rsidP="001744FA">
            <w:pPr>
              <w:rPr>
                <w:lang w:val="en-GB"/>
              </w:rPr>
            </w:pPr>
            <w:r>
              <w:rPr>
                <w:lang w:val="en-GB"/>
              </w:rPr>
              <w:lastRenderedPageBreak/>
              <w:t>Vocabulary test</w:t>
            </w:r>
          </w:p>
          <w:p w14:paraId="6781557D" w14:textId="77777777" w:rsidR="00AB26AB" w:rsidRDefault="00AB26AB" w:rsidP="001744FA">
            <w:pPr>
              <w:rPr>
                <w:lang w:val="en-GB"/>
              </w:rPr>
            </w:pPr>
            <w:r>
              <w:rPr>
                <w:lang w:val="en-GB"/>
              </w:rPr>
              <w:t>Chapter test</w:t>
            </w:r>
          </w:p>
          <w:p w14:paraId="67B9921F" w14:textId="77777777" w:rsidR="006D29E2" w:rsidRDefault="006D29E2" w:rsidP="001744FA">
            <w:pPr>
              <w:rPr>
                <w:lang w:val="en-GB"/>
              </w:rPr>
            </w:pPr>
            <w:r>
              <w:rPr>
                <w:lang w:val="en-GB"/>
              </w:rPr>
              <w:lastRenderedPageBreak/>
              <w:t>Technology project</w:t>
            </w:r>
          </w:p>
          <w:p w14:paraId="552796D0" w14:textId="77777777" w:rsidR="00670220" w:rsidRDefault="001C1C86" w:rsidP="001744FA">
            <w:pPr>
              <w:rPr>
                <w:lang w:val="en-GB"/>
              </w:rPr>
            </w:pPr>
            <w:r>
              <w:rPr>
                <w:lang w:val="en-GB"/>
              </w:rPr>
              <w:t>Oral exam</w:t>
            </w:r>
          </w:p>
        </w:tc>
      </w:tr>
    </w:tbl>
    <w:p w14:paraId="02D31649" w14:textId="77777777" w:rsidR="00670220" w:rsidRDefault="00670220">
      <w:pPr>
        <w:rPr>
          <w:lang w:val="en-GB"/>
        </w:rPr>
      </w:pPr>
    </w:p>
    <w:p w14:paraId="770A8E36" w14:textId="77777777" w:rsidR="00AB26AB" w:rsidRDefault="00AB26AB" w:rsidP="00AB26AB">
      <w:pPr>
        <w:rPr>
          <w:lang w:val="en-GB"/>
        </w:rPr>
      </w:pPr>
      <w:r>
        <w:rPr>
          <w:lang w:val="en-GB"/>
        </w:rPr>
        <w:t>Parents, please keep in mind that this is a tentative schedule of activities. This textbook is exceptionally dense and each chapter has a great deal of information.</w:t>
      </w:r>
    </w:p>
    <w:p w14:paraId="6AFEA773" w14:textId="639C685F" w:rsidR="00AB26AB" w:rsidRDefault="00AB26AB">
      <w:pPr>
        <w:rPr>
          <w:lang w:val="en-GB"/>
        </w:rPr>
      </w:pPr>
    </w:p>
    <w:p w14:paraId="025CF73B" w14:textId="0CBAB03E" w:rsidR="00755604" w:rsidRDefault="00755604">
      <w:pPr>
        <w:rPr>
          <w:lang w:val="en-GB"/>
        </w:rPr>
      </w:pPr>
    </w:p>
    <w:p w14:paraId="6C55169C" w14:textId="77777777" w:rsidR="00755604" w:rsidRDefault="00755604" w:rsidP="00755604">
      <w:pPr>
        <w:widowControl w:val="0"/>
        <w:spacing w:after="120"/>
        <w:jc w:val="center"/>
        <w:rPr>
          <w:b/>
          <w:sz w:val="20"/>
          <w:szCs w:val="20"/>
          <w:u w:val="single"/>
        </w:rPr>
      </w:pPr>
      <w:r>
        <w:rPr>
          <w:b/>
          <w:u w:val="single"/>
        </w:rPr>
        <w:t>AVAILABLE RESOURCES</w:t>
      </w:r>
    </w:p>
    <w:p w14:paraId="17514926" w14:textId="77777777" w:rsidR="00755604" w:rsidRDefault="00755604" w:rsidP="00755604">
      <w:pPr>
        <w:widowControl w:val="0"/>
        <w:ind w:left="720"/>
      </w:pPr>
      <w:r>
        <w:tab/>
      </w:r>
      <w:r>
        <w:tab/>
      </w:r>
      <w:r>
        <w:tab/>
      </w:r>
      <w:r>
        <w:tab/>
        <w:t xml:space="preserve">Textbook and Workbook Website: </w:t>
      </w:r>
      <w:hyperlink r:id="rId9" w:history="1">
        <w:r>
          <w:rPr>
            <w:rStyle w:val="Hyperlink"/>
          </w:rPr>
          <w:t>https://leonps.schoology.com</w:t>
        </w:r>
      </w:hyperlink>
    </w:p>
    <w:p w14:paraId="246FEEA1" w14:textId="1A633012" w:rsidR="00755604" w:rsidRDefault="00755604" w:rsidP="00755604">
      <w:pPr>
        <w:widowControl w:val="0"/>
        <w:ind w:left="720"/>
        <w:rPr>
          <w:sz w:val="22"/>
          <w:szCs w:val="22"/>
        </w:rPr>
      </w:pPr>
      <w:r>
        <w:tab/>
      </w:r>
      <w:r>
        <w:tab/>
      </w:r>
      <w:r>
        <w:tab/>
      </w:r>
      <w:r>
        <w:tab/>
        <w:t xml:space="preserve">Class Website: </w:t>
      </w:r>
      <w:r w:rsidRPr="00755604">
        <w:t>http://leonschools.net/kampert</w:t>
      </w:r>
    </w:p>
    <w:p w14:paraId="7107F843" w14:textId="77777777" w:rsidR="00755604" w:rsidRDefault="00755604">
      <w:pPr>
        <w:rPr>
          <w:lang w:val="en-GB"/>
        </w:rPr>
      </w:pPr>
    </w:p>
    <w:p w14:paraId="466AE508" w14:textId="77777777" w:rsidR="006C7B3B" w:rsidRDefault="006C7B3B" w:rsidP="006C7B3B">
      <w:pPr>
        <w:pStyle w:val="Heading3"/>
        <w:rPr>
          <w:lang w:val="en-GB"/>
        </w:rPr>
      </w:pPr>
      <w:r>
        <w:rPr>
          <w:lang w:val="en-GB"/>
        </w:rPr>
        <w:t>Grading Scale</w:t>
      </w:r>
      <w:r w:rsidR="002E61B4">
        <w:rPr>
          <w:lang w:val="en-GB"/>
        </w:rPr>
        <w:t>:</w:t>
      </w:r>
      <w:r>
        <w:rPr>
          <w:lang w:val="en-GB"/>
        </w:rPr>
        <w:t xml:space="preserve">  </w:t>
      </w:r>
    </w:p>
    <w:p w14:paraId="0DE1404C" w14:textId="77777777" w:rsidR="00670220" w:rsidRPr="00670220" w:rsidRDefault="00670220" w:rsidP="00670220">
      <w:pPr>
        <w:autoSpaceDE w:val="0"/>
        <w:autoSpaceDN w:val="0"/>
        <w:adjustRightInd w:val="0"/>
      </w:pPr>
      <w:r w:rsidRPr="00670220">
        <w:t>90 -100= A</w:t>
      </w:r>
    </w:p>
    <w:p w14:paraId="156C55AA" w14:textId="77777777" w:rsidR="00670220" w:rsidRPr="00670220" w:rsidRDefault="00670220" w:rsidP="00670220">
      <w:pPr>
        <w:autoSpaceDE w:val="0"/>
        <w:autoSpaceDN w:val="0"/>
        <w:adjustRightInd w:val="0"/>
      </w:pPr>
      <w:r w:rsidRPr="00670220">
        <w:t>80 - 89= B</w:t>
      </w:r>
    </w:p>
    <w:p w14:paraId="781F1B1E" w14:textId="77777777" w:rsidR="00670220" w:rsidRPr="00670220" w:rsidRDefault="00670220" w:rsidP="00670220">
      <w:pPr>
        <w:autoSpaceDE w:val="0"/>
        <w:autoSpaceDN w:val="0"/>
        <w:adjustRightInd w:val="0"/>
      </w:pPr>
      <w:r w:rsidRPr="00670220">
        <w:t>70 - 79= C</w:t>
      </w:r>
    </w:p>
    <w:p w14:paraId="5C604F39" w14:textId="77777777" w:rsidR="00670220" w:rsidRPr="00670220" w:rsidRDefault="00670220" w:rsidP="00670220">
      <w:pPr>
        <w:autoSpaceDE w:val="0"/>
        <w:autoSpaceDN w:val="0"/>
        <w:adjustRightInd w:val="0"/>
      </w:pPr>
      <w:r w:rsidRPr="00670220">
        <w:t>60 - 69= D</w:t>
      </w:r>
    </w:p>
    <w:p w14:paraId="75CC2B53" w14:textId="77777777" w:rsidR="00670220" w:rsidRPr="00670220" w:rsidRDefault="00670220" w:rsidP="00670220">
      <w:pPr>
        <w:autoSpaceDE w:val="0"/>
        <w:autoSpaceDN w:val="0"/>
        <w:adjustRightInd w:val="0"/>
      </w:pPr>
      <w:r w:rsidRPr="00670220">
        <w:t>0 - 59=   F</w:t>
      </w:r>
    </w:p>
    <w:p w14:paraId="34A70564" w14:textId="77777777" w:rsidR="00D1460D" w:rsidRDefault="00D1460D">
      <w:pPr>
        <w:rPr>
          <w:lang w:val="en-GB"/>
        </w:rPr>
      </w:pPr>
    </w:p>
    <w:p w14:paraId="06869916" w14:textId="77777777" w:rsidR="00D1460D" w:rsidRDefault="006C7B3B">
      <w:pPr>
        <w:pStyle w:val="Heading3"/>
        <w:rPr>
          <w:lang w:val="en-GB"/>
        </w:rPr>
      </w:pPr>
      <w:r>
        <w:rPr>
          <w:lang w:val="en-GB"/>
        </w:rPr>
        <w:t>Grade Distribution</w:t>
      </w:r>
      <w:r w:rsidR="002E61B4">
        <w:rPr>
          <w:lang w:val="en-GB"/>
        </w:rPr>
        <w:t>:</w:t>
      </w:r>
    </w:p>
    <w:p w14:paraId="74AB869A" w14:textId="77777777" w:rsidR="00D1460D" w:rsidRDefault="006C7B3B">
      <w:pPr>
        <w:rPr>
          <w:lang w:val="en-GB"/>
        </w:rPr>
      </w:pPr>
      <w:r>
        <w:rPr>
          <w:lang w:val="en-GB"/>
        </w:rPr>
        <w:t>70</w:t>
      </w:r>
      <w:proofErr w:type="gramStart"/>
      <w:r>
        <w:rPr>
          <w:lang w:val="en-GB"/>
        </w:rPr>
        <w:t>%  Assessment</w:t>
      </w:r>
      <w:proofErr w:type="gramEnd"/>
    </w:p>
    <w:p w14:paraId="7357C930" w14:textId="77777777" w:rsidR="006C7B3B" w:rsidRDefault="00670220">
      <w:pPr>
        <w:rPr>
          <w:lang w:val="en-GB"/>
        </w:rPr>
      </w:pPr>
      <w:r>
        <w:rPr>
          <w:lang w:val="en-GB"/>
        </w:rPr>
        <w:t>20</w:t>
      </w:r>
      <w:proofErr w:type="gramStart"/>
      <w:r>
        <w:rPr>
          <w:lang w:val="en-GB"/>
        </w:rPr>
        <w:t>%  Classwork</w:t>
      </w:r>
      <w:proofErr w:type="gramEnd"/>
    </w:p>
    <w:p w14:paraId="09CE3166" w14:textId="77777777" w:rsidR="00670220" w:rsidRDefault="00670220">
      <w:pPr>
        <w:rPr>
          <w:lang w:val="en-GB"/>
        </w:rPr>
      </w:pPr>
      <w:r>
        <w:rPr>
          <w:lang w:val="en-GB"/>
        </w:rPr>
        <w:t>10</w:t>
      </w:r>
      <w:proofErr w:type="gramStart"/>
      <w:r>
        <w:rPr>
          <w:lang w:val="en-GB"/>
        </w:rPr>
        <w:t>%  Homework</w:t>
      </w:r>
      <w:proofErr w:type="gramEnd"/>
    </w:p>
    <w:p w14:paraId="4649CC61" w14:textId="77777777" w:rsidR="00670220" w:rsidRDefault="00670220" w:rsidP="00670220">
      <w:pPr>
        <w:pStyle w:val="Heading3"/>
        <w:rPr>
          <w:lang w:val="en-GB"/>
        </w:rPr>
      </w:pPr>
      <w:r>
        <w:rPr>
          <w:lang w:val="en-GB"/>
        </w:rPr>
        <w:t>Citizenship:</w:t>
      </w:r>
    </w:p>
    <w:p w14:paraId="1832732B" w14:textId="77777777" w:rsidR="00670220" w:rsidRDefault="006D29E2" w:rsidP="00670220">
      <w:pPr>
        <w:rPr>
          <w:lang w:val="en-GB"/>
        </w:rPr>
      </w:pPr>
      <w:r>
        <w:rPr>
          <w:lang w:val="en-GB"/>
        </w:rPr>
        <w:t>Citizenship grading policy</w:t>
      </w:r>
    </w:p>
    <w:p w14:paraId="6278E880" w14:textId="77777777" w:rsidR="006D29E2" w:rsidRDefault="006D29E2" w:rsidP="00670220">
      <w:pPr>
        <w:rPr>
          <w:lang w:val="en-GB"/>
        </w:rPr>
      </w:pPr>
      <w:r>
        <w:rPr>
          <w:lang w:val="en-GB"/>
        </w:rPr>
        <w:t xml:space="preserve">Outstanding </w:t>
      </w:r>
      <w:r>
        <w:rPr>
          <w:lang w:val="en-GB"/>
        </w:rPr>
        <w:tab/>
      </w:r>
      <w:r>
        <w:rPr>
          <w:lang w:val="en-GB"/>
        </w:rPr>
        <w:tab/>
        <w:t>4</w:t>
      </w:r>
    </w:p>
    <w:p w14:paraId="537C52F6" w14:textId="77777777" w:rsidR="006D29E2" w:rsidRDefault="006D29E2" w:rsidP="00670220">
      <w:pPr>
        <w:rPr>
          <w:lang w:val="en-GB"/>
        </w:rPr>
      </w:pPr>
      <w:r>
        <w:rPr>
          <w:lang w:val="en-GB"/>
        </w:rPr>
        <w:t xml:space="preserve">Satisfactory </w:t>
      </w:r>
      <w:r>
        <w:rPr>
          <w:lang w:val="en-GB"/>
        </w:rPr>
        <w:tab/>
      </w:r>
      <w:r>
        <w:rPr>
          <w:lang w:val="en-GB"/>
        </w:rPr>
        <w:tab/>
        <w:t>3</w:t>
      </w:r>
    </w:p>
    <w:p w14:paraId="638786C0" w14:textId="77777777" w:rsidR="006D29E2" w:rsidRDefault="006D29E2" w:rsidP="00670220">
      <w:pPr>
        <w:rPr>
          <w:lang w:val="en-GB"/>
        </w:rPr>
      </w:pPr>
      <w:r>
        <w:rPr>
          <w:lang w:val="en-GB"/>
        </w:rPr>
        <w:t>Needs improvement</w:t>
      </w:r>
      <w:r>
        <w:rPr>
          <w:lang w:val="en-GB"/>
        </w:rPr>
        <w:tab/>
        <w:t>2</w:t>
      </w:r>
    </w:p>
    <w:p w14:paraId="6149565B" w14:textId="77777777" w:rsidR="006D29E2" w:rsidRDefault="006D29E2" w:rsidP="00670220">
      <w:pPr>
        <w:rPr>
          <w:lang w:val="en-GB"/>
        </w:rPr>
      </w:pPr>
      <w:r>
        <w:rPr>
          <w:lang w:val="en-GB"/>
        </w:rPr>
        <w:t>Unsatisfactory</w:t>
      </w:r>
      <w:r>
        <w:rPr>
          <w:lang w:val="en-GB"/>
        </w:rPr>
        <w:tab/>
      </w:r>
      <w:r>
        <w:rPr>
          <w:lang w:val="en-GB"/>
        </w:rPr>
        <w:tab/>
        <w:t>1</w:t>
      </w:r>
    </w:p>
    <w:p w14:paraId="5582BC65" w14:textId="77777777" w:rsidR="00DF3F70" w:rsidRDefault="00DF3F70" w:rsidP="00670220">
      <w:pPr>
        <w:rPr>
          <w:lang w:val="en-GB"/>
        </w:rPr>
      </w:pPr>
    </w:p>
    <w:p w14:paraId="138258A5" w14:textId="77777777" w:rsidR="008A54E7" w:rsidRDefault="008A54E7" w:rsidP="00DF3F70">
      <w:pPr>
        <w:rPr>
          <w:b/>
          <w:sz w:val="28"/>
          <w:szCs w:val="28"/>
        </w:rPr>
      </w:pPr>
    </w:p>
    <w:p w14:paraId="0A8F5F47" w14:textId="77777777" w:rsidR="008A54E7" w:rsidRPr="00636A5B" w:rsidRDefault="008A54E7" w:rsidP="008A54E7">
      <w:pPr>
        <w:rPr>
          <w:b/>
        </w:rPr>
      </w:pPr>
      <w:r w:rsidRPr="00636A5B">
        <w:rPr>
          <w:b/>
          <w:bCs/>
        </w:rPr>
        <w:t xml:space="preserve">Discipline Plan/Consequences: Tiger Pride Code of Conduct </w:t>
      </w:r>
    </w:p>
    <w:p w14:paraId="3946D626" w14:textId="77777777" w:rsidR="008A54E7" w:rsidRPr="00636A5B" w:rsidRDefault="008A54E7" w:rsidP="008A54E7">
      <w:pPr>
        <w:rPr>
          <w:b/>
        </w:rPr>
      </w:pPr>
      <w:r w:rsidRPr="00636A5B">
        <w:rPr>
          <w:b/>
          <w:bCs/>
        </w:rPr>
        <w:t>P</w:t>
      </w:r>
      <w:r w:rsidRPr="00636A5B">
        <w:rPr>
          <w:b/>
        </w:rPr>
        <w:t xml:space="preserve">repared </w:t>
      </w:r>
    </w:p>
    <w:p w14:paraId="6D9241D9" w14:textId="77777777" w:rsidR="008A54E7" w:rsidRPr="00636A5B" w:rsidRDefault="008A54E7" w:rsidP="008A54E7">
      <w:pPr>
        <w:rPr>
          <w:b/>
        </w:rPr>
      </w:pPr>
      <w:r w:rsidRPr="00636A5B">
        <w:rPr>
          <w:b/>
          <w:bCs/>
        </w:rPr>
        <w:t>R</w:t>
      </w:r>
      <w:r w:rsidRPr="00636A5B">
        <w:rPr>
          <w:b/>
        </w:rPr>
        <w:t xml:space="preserve">esponsible and Respectful </w:t>
      </w:r>
    </w:p>
    <w:p w14:paraId="1EF51E11" w14:textId="77777777" w:rsidR="008A54E7" w:rsidRPr="00636A5B" w:rsidRDefault="008A54E7" w:rsidP="008A54E7">
      <w:pPr>
        <w:rPr>
          <w:b/>
        </w:rPr>
      </w:pPr>
      <w:r w:rsidRPr="00636A5B">
        <w:rPr>
          <w:b/>
        </w:rPr>
        <w:t xml:space="preserve">Uphold </w:t>
      </w:r>
    </w:p>
    <w:p w14:paraId="3C8F2BF2" w14:textId="77777777" w:rsidR="008A54E7" w:rsidRPr="00636A5B" w:rsidRDefault="008A54E7" w:rsidP="008A54E7">
      <w:pPr>
        <w:rPr>
          <w:b/>
        </w:rPr>
      </w:pPr>
      <w:r w:rsidRPr="00636A5B">
        <w:rPr>
          <w:b/>
          <w:bCs/>
        </w:rPr>
        <w:t>I</w:t>
      </w:r>
      <w:r w:rsidRPr="00636A5B">
        <w:rPr>
          <w:b/>
        </w:rPr>
        <w:t xml:space="preserve">ntegrity </w:t>
      </w:r>
    </w:p>
    <w:p w14:paraId="5B95BE7A" w14:textId="77777777" w:rsidR="008A54E7" w:rsidRPr="00636A5B" w:rsidRDefault="008A54E7" w:rsidP="008A54E7">
      <w:pPr>
        <w:rPr>
          <w:b/>
        </w:rPr>
      </w:pPr>
      <w:r w:rsidRPr="00636A5B">
        <w:rPr>
          <w:b/>
          <w:bCs/>
        </w:rPr>
        <w:t>D</w:t>
      </w:r>
      <w:r w:rsidRPr="00636A5B">
        <w:rPr>
          <w:b/>
        </w:rPr>
        <w:t xml:space="preserve">emonstrate Safety </w:t>
      </w:r>
    </w:p>
    <w:p w14:paraId="1AB926D0" w14:textId="464AB5E4" w:rsidR="008A54E7" w:rsidRDefault="008A54E7" w:rsidP="00DF3F70">
      <w:pPr>
        <w:rPr>
          <w:b/>
        </w:rPr>
      </w:pPr>
      <w:r w:rsidRPr="00636A5B">
        <w:rPr>
          <w:b/>
          <w:bCs/>
        </w:rPr>
        <w:t>E</w:t>
      </w:r>
      <w:r w:rsidRPr="00636A5B">
        <w:rPr>
          <w:b/>
        </w:rPr>
        <w:t>ngage in Learning</w:t>
      </w:r>
    </w:p>
    <w:p w14:paraId="3B30BEB3" w14:textId="55C68D15" w:rsidR="00514103" w:rsidRDefault="00514103" w:rsidP="00DF3F70">
      <w:pPr>
        <w:rPr>
          <w:b/>
        </w:rPr>
      </w:pPr>
    </w:p>
    <w:p w14:paraId="3D1F3EFD" w14:textId="6232E1C4" w:rsidR="00514103" w:rsidRDefault="00514103" w:rsidP="00DF3F70">
      <w:pPr>
        <w:rPr>
          <w:b/>
        </w:rPr>
      </w:pPr>
    </w:p>
    <w:p w14:paraId="550C18F5" w14:textId="32C45B55" w:rsidR="00514103" w:rsidRDefault="00514103" w:rsidP="00DF3F70">
      <w:pPr>
        <w:rPr>
          <w:b/>
        </w:rPr>
      </w:pPr>
    </w:p>
    <w:p w14:paraId="31F09B14" w14:textId="7375CD86" w:rsidR="00514103" w:rsidRDefault="00514103" w:rsidP="00DF3F70">
      <w:pPr>
        <w:rPr>
          <w:b/>
        </w:rPr>
      </w:pPr>
    </w:p>
    <w:p w14:paraId="095A717D" w14:textId="05270DA0" w:rsidR="00514103" w:rsidRDefault="00514103" w:rsidP="00DF3F70">
      <w:pPr>
        <w:rPr>
          <w:b/>
        </w:rPr>
      </w:pPr>
    </w:p>
    <w:p w14:paraId="464268EC" w14:textId="473F038C" w:rsidR="00514103" w:rsidRDefault="00514103" w:rsidP="00DF3F70">
      <w:pPr>
        <w:rPr>
          <w:b/>
        </w:rPr>
      </w:pPr>
    </w:p>
    <w:p w14:paraId="5777DBF6" w14:textId="2B457B1C" w:rsidR="00514103" w:rsidRDefault="00514103" w:rsidP="00DF3F70">
      <w:pPr>
        <w:rPr>
          <w:b/>
        </w:rPr>
      </w:pPr>
    </w:p>
    <w:p w14:paraId="2390B039" w14:textId="3AECE467" w:rsidR="00514103" w:rsidRDefault="00514103" w:rsidP="00DF3F70">
      <w:pPr>
        <w:rPr>
          <w:b/>
        </w:rPr>
      </w:pPr>
    </w:p>
    <w:p w14:paraId="2D03237A" w14:textId="70BE347D" w:rsidR="00514103" w:rsidRDefault="00514103" w:rsidP="00DF3F70">
      <w:pPr>
        <w:rPr>
          <w:b/>
        </w:rPr>
      </w:pPr>
    </w:p>
    <w:p w14:paraId="4BF09040" w14:textId="4D6E0037" w:rsidR="00514103" w:rsidRDefault="00514103" w:rsidP="00DF3F70">
      <w:pPr>
        <w:rPr>
          <w:b/>
        </w:rPr>
      </w:pPr>
    </w:p>
    <w:p w14:paraId="100B1E7E" w14:textId="0B687D18" w:rsidR="00514103" w:rsidRDefault="00514103" w:rsidP="00DF3F70">
      <w:pPr>
        <w:rPr>
          <w:b/>
        </w:rPr>
      </w:pPr>
    </w:p>
    <w:p w14:paraId="4293C980" w14:textId="77777777" w:rsidR="00514103" w:rsidRPr="00636A5B" w:rsidRDefault="00514103" w:rsidP="00DF3F70">
      <w:pPr>
        <w:rPr>
          <w:b/>
        </w:rPr>
      </w:pPr>
    </w:p>
    <w:p w14:paraId="4C12C0E5" w14:textId="77777777" w:rsidR="00DF3F70" w:rsidRPr="00636A5B" w:rsidRDefault="00DF3F70" w:rsidP="00DF3F70">
      <w:pPr>
        <w:rPr>
          <w:b/>
        </w:rPr>
      </w:pPr>
      <w:r w:rsidRPr="00636A5B">
        <w:rPr>
          <w:b/>
        </w:rPr>
        <w:t>RULES FOR SPANISH CLASS</w:t>
      </w:r>
      <w:r w:rsidRPr="00636A5B">
        <w:rPr>
          <w:b/>
        </w:rPr>
        <w:tab/>
      </w:r>
      <w:r w:rsidRPr="00636A5B">
        <w:rPr>
          <w:b/>
          <w:noProof/>
        </w:rPr>
        <w:drawing>
          <wp:inline distT="0" distB="0" distL="0" distR="0" wp14:anchorId="6D88513D" wp14:editId="21A18BD2">
            <wp:extent cx="1076325" cy="866775"/>
            <wp:effectExtent l="0" t="0" r="9525" b="9525"/>
            <wp:docPr id="2" name="Picture 2" descr="MCj01629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16290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p w14:paraId="067EE80A" w14:textId="77777777" w:rsidR="00DF3F70" w:rsidRPr="00636A5B" w:rsidRDefault="00DF3F70" w:rsidP="00DF3F70">
      <w:pPr>
        <w:rPr>
          <w:b/>
        </w:rPr>
      </w:pPr>
    </w:p>
    <w:p w14:paraId="4D9868C0" w14:textId="77777777" w:rsidR="00DF3F70" w:rsidRPr="00636A5B" w:rsidRDefault="00DF3F70" w:rsidP="00DF3F70">
      <w:pPr>
        <w:numPr>
          <w:ilvl w:val="0"/>
          <w:numId w:val="2"/>
        </w:numPr>
        <w:rPr>
          <w:b/>
        </w:rPr>
      </w:pPr>
      <w:r w:rsidRPr="00636A5B">
        <w:rPr>
          <w:b/>
        </w:rPr>
        <w:t>Raise your hand and wait.</w:t>
      </w:r>
    </w:p>
    <w:p w14:paraId="6AF77287" w14:textId="77777777" w:rsidR="00DF3F70" w:rsidRPr="00636A5B" w:rsidRDefault="00DF3F70" w:rsidP="00DF3F70">
      <w:pPr>
        <w:rPr>
          <w:b/>
        </w:rPr>
      </w:pPr>
    </w:p>
    <w:p w14:paraId="31F18AA6" w14:textId="77777777" w:rsidR="00DF3F70" w:rsidRPr="00636A5B" w:rsidRDefault="00DF3F70" w:rsidP="00DF3F70">
      <w:pPr>
        <w:numPr>
          <w:ilvl w:val="0"/>
          <w:numId w:val="2"/>
        </w:numPr>
        <w:rPr>
          <w:b/>
        </w:rPr>
      </w:pPr>
      <w:r w:rsidRPr="00636A5B">
        <w:rPr>
          <w:b/>
        </w:rPr>
        <w:t>Remain in your assigned seat unless you have permission to get up.</w:t>
      </w:r>
    </w:p>
    <w:p w14:paraId="1A60C179" w14:textId="77777777" w:rsidR="00DF3F70" w:rsidRPr="00636A5B" w:rsidRDefault="00DF3F70" w:rsidP="00DF3F70">
      <w:pPr>
        <w:rPr>
          <w:b/>
        </w:rPr>
      </w:pPr>
    </w:p>
    <w:p w14:paraId="0CEAF728" w14:textId="77777777" w:rsidR="00DF3F70" w:rsidRPr="00636A5B" w:rsidRDefault="00DF3F70" w:rsidP="00DF3F70">
      <w:pPr>
        <w:numPr>
          <w:ilvl w:val="0"/>
          <w:numId w:val="2"/>
        </w:numPr>
        <w:rPr>
          <w:b/>
        </w:rPr>
      </w:pPr>
      <w:r w:rsidRPr="00636A5B">
        <w:rPr>
          <w:b/>
        </w:rPr>
        <w:t>Respect others, the classroom and yourself.</w:t>
      </w:r>
    </w:p>
    <w:p w14:paraId="2D1875DA" w14:textId="77777777" w:rsidR="00DF3F70" w:rsidRPr="00636A5B" w:rsidRDefault="00DF3F70" w:rsidP="00DF3F70">
      <w:pPr>
        <w:rPr>
          <w:b/>
        </w:rPr>
      </w:pPr>
    </w:p>
    <w:p w14:paraId="1E6DE824" w14:textId="77777777" w:rsidR="00DF3F70" w:rsidRPr="00636A5B" w:rsidRDefault="00DF3F70" w:rsidP="00DF3F70">
      <w:pPr>
        <w:numPr>
          <w:ilvl w:val="0"/>
          <w:numId w:val="2"/>
        </w:numPr>
        <w:rPr>
          <w:b/>
        </w:rPr>
      </w:pPr>
      <w:r w:rsidRPr="00636A5B">
        <w:rPr>
          <w:b/>
        </w:rPr>
        <w:t>Be quiet and pay attention during instructional time.</w:t>
      </w:r>
    </w:p>
    <w:p w14:paraId="796F6C8A" w14:textId="77777777" w:rsidR="00DF3F70" w:rsidRPr="00636A5B" w:rsidRDefault="00DF3F70" w:rsidP="00DF3F70">
      <w:pPr>
        <w:rPr>
          <w:b/>
        </w:rPr>
      </w:pPr>
    </w:p>
    <w:p w14:paraId="42A3E491" w14:textId="77777777" w:rsidR="00DF3F70" w:rsidRDefault="00DF3F70" w:rsidP="00DF3F70">
      <w:pPr>
        <w:numPr>
          <w:ilvl w:val="0"/>
          <w:numId w:val="2"/>
        </w:numPr>
        <w:rPr>
          <w:b/>
        </w:rPr>
      </w:pPr>
      <w:r w:rsidRPr="00636A5B">
        <w:rPr>
          <w:b/>
        </w:rPr>
        <w:t>Come to class prepared to learn.</w:t>
      </w:r>
    </w:p>
    <w:p w14:paraId="24846106" w14:textId="77777777" w:rsidR="00636A5B" w:rsidRDefault="00636A5B" w:rsidP="00636A5B">
      <w:pPr>
        <w:pStyle w:val="ListParagrap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8019"/>
      </w:tblGrid>
      <w:tr w:rsidR="00636A5B" w:rsidRPr="00636A5B" w14:paraId="096711E8" w14:textId="77777777" w:rsidTr="00647B00">
        <w:tc>
          <w:tcPr>
            <w:tcW w:w="1548" w:type="dxa"/>
          </w:tcPr>
          <w:p w14:paraId="058AEE90" w14:textId="77777777" w:rsidR="00636A5B" w:rsidRPr="00636A5B" w:rsidRDefault="00636A5B" w:rsidP="00636A5B">
            <w:pPr>
              <w:ind w:left="720"/>
              <w:rPr>
                <w:b/>
                <w:lang w:val="en-GB"/>
              </w:rPr>
            </w:pPr>
            <w:r w:rsidRPr="00636A5B">
              <w:rPr>
                <w:b/>
                <w:lang w:val="en-GB"/>
              </w:rPr>
              <w:t>Offense</w:t>
            </w:r>
          </w:p>
        </w:tc>
        <w:tc>
          <w:tcPr>
            <w:tcW w:w="8420" w:type="dxa"/>
          </w:tcPr>
          <w:p w14:paraId="3DEEB373" w14:textId="77777777" w:rsidR="00636A5B" w:rsidRPr="00636A5B" w:rsidRDefault="00636A5B" w:rsidP="00636A5B">
            <w:pPr>
              <w:ind w:left="720"/>
              <w:rPr>
                <w:b/>
                <w:lang w:val="en-GB"/>
              </w:rPr>
            </w:pPr>
            <w:r w:rsidRPr="00636A5B">
              <w:rPr>
                <w:b/>
                <w:lang w:val="en-GB"/>
              </w:rPr>
              <w:t>Consequences</w:t>
            </w:r>
          </w:p>
        </w:tc>
      </w:tr>
      <w:tr w:rsidR="00636A5B" w:rsidRPr="00636A5B" w14:paraId="3A256DB1" w14:textId="77777777" w:rsidTr="00647B00">
        <w:tc>
          <w:tcPr>
            <w:tcW w:w="1548" w:type="dxa"/>
          </w:tcPr>
          <w:p w14:paraId="52269D90" w14:textId="77777777" w:rsidR="00636A5B" w:rsidRPr="00636A5B" w:rsidRDefault="00636A5B" w:rsidP="00636A5B">
            <w:pPr>
              <w:ind w:left="720"/>
              <w:rPr>
                <w:b/>
                <w:lang w:val="en-GB"/>
              </w:rPr>
            </w:pPr>
            <w:r w:rsidRPr="00636A5B">
              <w:rPr>
                <w:b/>
                <w:lang w:val="en-GB"/>
              </w:rPr>
              <w:t>1</w:t>
            </w:r>
            <w:r w:rsidRPr="00636A5B">
              <w:rPr>
                <w:b/>
                <w:vertAlign w:val="superscript"/>
                <w:lang w:val="en-GB"/>
              </w:rPr>
              <w:t>st</w:t>
            </w:r>
          </w:p>
        </w:tc>
        <w:tc>
          <w:tcPr>
            <w:tcW w:w="8420" w:type="dxa"/>
          </w:tcPr>
          <w:p w14:paraId="2E778491" w14:textId="77777777" w:rsidR="00636A5B" w:rsidRPr="00636A5B" w:rsidRDefault="00636A5B" w:rsidP="00636A5B">
            <w:pPr>
              <w:ind w:left="720"/>
              <w:rPr>
                <w:b/>
                <w:lang w:val="en-GB"/>
              </w:rPr>
            </w:pPr>
            <w:r w:rsidRPr="00636A5B">
              <w:rPr>
                <w:b/>
                <w:lang w:val="en-GB"/>
              </w:rPr>
              <w:t>Warning</w:t>
            </w:r>
          </w:p>
        </w:tc>
      </w:tr>
      <w:tr w:rsidR="00636A5B" w:rsidRPr="00636A5B" w14:paraId="2078B084" w14:textId="77777777" w:rsidTr="00647B00">
        <w:tc>
          <w:tcPr>
            <w:tcW w:w="1548" w:type="dxa"/>
          </w:tcPr>
          <w:p w14:paraId="48EDEFEC" w14:textId="77777777" w:rsidR="00636A5B" w:rsidRPr="00636A5B" w:rsidRDefault="00636A5B" w:rsidP="00636A5B">
            <w:pPr>
              <w:ind w:left="720"/>
              <w:rPr>
                <w:b/>
                <w:lang w:val="en-GB"/>
              </w:rPr>
            </w:pPr>
            <w:r w:rsidRPr="00636A5B">
              <w:rPr>
                <w:b/>
                <w:lang w:val="en-GB"/>
              </w:rPr>
              <w:t>2</w:t>
            </w:r>
            <w:r w:rsidRPr="00636A5B">
              <w:rPr>
                <w:b/>
                <w:vertAlign w:val="superscript"/>
                <w:lang w:val="en-GB"/>
              </w:rPr>
              <w:t>nd</w:t>
            </w:r>
          </w:p>
        </w:tc>
        <w:tc>
          <w:tcPr>
            <w:tcW w:w="8420" w:type="dxa"/>
          </w:tcPr>
          <w:p w14:paraId="6B1A1BA8" w14:textId="77777777" w:rsidR="00636A5B" w:rsidRPr="00636A5B" w:rsidRDefault="00636A5B" w:rsidP="00636A5B">
            <w:pPr>
              <w:ind w:left="720"/>
              <w:rPr>
                <w:b/>
                <w:lang w:val="en-GB"/>
              </w:rPr>
            </w:pPr>
            <w:r w:rsidRPr="00636A5B">
              <w:rPr>
                <w:b/>
                <w:lang w:val="en-GB"/>
              </w:rPr>
              <w:t>Document in Educator’s Handbook. Time out</w:t>
            </w:r>
          </w:p>
          <w:p w14:paraId="63A3DD96" w14:textId="77777777" w:rsidR="00636A5B" w:rsidRPr="00636A5B" w:rsidRDefault="00636A5B" w:rsidP="00636A5B">
            <w:pPr>
              <w:ind w:left="720"/>
              <w:rPr>
                <w:b/>
                <w:lang w:val="en-GB"/>
              </w:rPr>
            </w:pPr>
            <w:r w:rsidRPr="00636A5B">
              <w:rPr>
                <w:b/>
                <w:lang w:val="en-GB"/>
              </w:rPr>
              <w:t>Telephone Call Home</w:t>
            </w:r>
          </w:p>
        </w:tc>
      </w:tr>
      <w:tr w:rsidR="00636A5B" w:rsidRPr="00636A5B" w14:paraId="1811528F" w14:textId="77777777" w:rsidTr="00647B00">
        <w:tc>
          <w:tcPr>
            <w:tcW w:w="1548" w:type="dxa"/>
          </w:tcPr>
          <w:p w14:paraId="51187671" w14:textId="77777777" w:rsidR="00636A5B" w:rsidRPr="00636A5B" w:rsidRDefault="00636A5B" w:rsidP="00636A5B">
            <w:pPr>
              <w:ind w:left="720"/>
              <w:rPr>
                <w:b/>
                <w:lang w:val="en-GB"/>
              </w:rPr>
            </w:pPr>
            <w:r w:rsidRPr="00636A5B">
              <w:rPr>
                <w:b/>
                <w:lang w:val="en-GB"/>
              </w:rPr>
              <w:t>3</w:t>
            </w:r>
            <w:r w:rsidRPr="00636A5B">
              <w:rPr>
                <w:b/>
                <w:vertAlign w:val="superscript"/>
                <w:lang w:val="en-GB"/>
              </w:rPr>
              <w:t>rd</w:t>
            </w:r>
          </w:p>
        </w:tc>
        <w:tc>
          <w:tcPr>
            <w:tcW w:w="8420" w:type="dxa"/>
          </w:tcPr>
          <w:p w14:paraId="3284B99F" w14:textId="77777777" w:rsidR="00636A5B" w:rsidRPr="00636A5B" w:rsidRDefault="00636A5B" w:rsidP="00636A5B">
            <w:pPr>
              <w:ind w:left="720"/>
              <w:rPr>
                <w:b/>
                <w:lang w:val="en-GB"/>
              </w:rPr>
            </w:pPr>
            <w:r w:rsidRPr="00636A5B">
              <w:rPr>
                <w:b/>
                <w:lang w:val="en-GB"/>
              </w:rPr>
              <w:t>Document in Educator’s Handbook. Morning Detention.</w:t>
            </w:r>
          </w:p>
          <w:p w14:paraId="28D1EA2C" w14:textId="77777777" w:rsidR="00636A5B" w:rsidRPr="00636A5B" w:rsidRDefault="00636A5B" w:rsidP="00636A5B">
            <w:pPr>
              <w:ind w:left="720"/>
              <w:rPr>
                <w:b/>
                <w:lang w:val="en-GB"/>
              </w:rPr>
            </w:pPr>
            <w:r w:rsidRPr="00636A5B">
              <w:rPr>
                <w:b/>
                <w:lang w:val="en-GB"/>
              </w:rPr>
              <w:t>Telephone Call Home, Other teacher intervention; next offense resulting in referral</w:t>
            </w:r>
          </w:p>
        </w:tc>
      </w:tr>
      <w:tr w:rsidR="00636A5B" w:rsidRPr="00636A5B" w14:paraId="138F3CC5" w14:textId="77777777" w:rsidTr="00647B00">
        <w:tc>
          <w:tcPr>
            <w:tcW w:w="1548" w:type="dxa"/>
          </w:tcPr>
          <w:p w14:paraId="6B98F0BE" w14:textId="77777777" w:rsidR="00636A5B" w:rsidRPr="00636A5B" w:rsidRDefault="00636A5B" w:rsidP="00636A5B">
            <w:pPr>
              <w:ind w:left="720"/>
              <w:rPr>
                <w:b/>
                <w:lang w:val="en-GB"/>
              </w:rPr>
            </w:pPr>
            <w:r w:rsidRPr="00636A5B">
              <w:rPr>
                <w:b/>
                <w:lang w:val="en-GB"/>
              </w:rPr>
              <w:t>4</w:t>
            </w:r>
            <w:r w:rsidRPr="00636A5B">
              <w:rPr>
                <w:b/>
                <w:vertAlign w:val="superscript"/>
                <w:lang w:val="en-GB"/>
              </w:rPr>
              <w:t>th</w:t>
            </w:r>
          </w:p>
        </w:tc>
        <w:tc>
          <w:tcPr>
            <w:tcW w:w="8420" w:type="dxa"/>
          </w:tcPr>
          <w:p w14:paraId="65589D16" w14:textId="77777777" w:rsidR="00636A5B" w:rsidRPr="00636A5B" w:rsidRDefault="00636A5B" w:rsidP="00636A5B">
            <w:pPr>
              <w:ind w:left="720"/>
              <w:rPr>
                <w:b/>
                <w:lang w:val="en-GB"/>
              </w:rPr>
            </w:pPr>
            <w:r w:rsidRPr="00636A5B">
              <w:rPr>
                <w:b/>
                <w:lang w:val="en-GB"/>
              </w:rPr>
              <w:t>Discipline Referral</w:t>
            </w:r>
          </w:p>
        </w:tc>
      </w:tr>
    </w:tbl>
    <w:p w14:paraId="7569C3FC" w14:textId="77777777" w:rsidR="00514103" w:rsidRDefault="00514103" w:rsidP="00E35A76">
      <w:pPr>
        <w:pStyle w:val="Heading3"/>
        <w:rPr>
          <w:lang w:val="en-GB"/>
        </w:rPr>
      </w:pPr>
    </w:p>
    <w:p w14:paraId="448B2C28" w14:textId="77777777" w:rsidR="00514103" w:rsidRDefault="00514103" w:rsidP="00514103">
      <w:pPr>
        <w:rPr>
          <w:rFonts w:ascii="Arial" w:hAnsi="Arial" w:cs="Arial"/>
          <w:sz w:val="26"/>
          <w:szCs w:val="26"/>
          <w:lang w:val="en-GB"/>
        </w:rPr>
      </w:pPr>
      <w:r>
        <w:rPr>
          <w:lang w:val="en-GB"/>
        </w:rPr>
        <w:br w:type="page"/>
      </w:r>
    </w:p>
    <w:p w14:paraId="791B1AFE" w14:textId="759086AA" w:rsidR="001744FA" w:rsidRPr="00F922AA" w:rsidRDefault="0048242C" w:rsidP="00E35A76">
      <w:pPr>
        <w:pStyle w:val="Heading3"/>
        <w:rPr>
          <w:sz w:val="22"/>
          <w:szCs w:val="22"/>
          <w:lang w:val="en-GB"/>
        </w:rPr>
      </w:pPr>
      <w:r>
        <w:rPr>
          <w:lang w:val="en-GB"/>
        </w:rPr>
        <w:lastRenderedPageBreak/>
        <w:t>P</w:t>
      </w:r>
      <w:r w:rsidR="003162AD">
        <w:rPr>
          <w:lang w:val="en-GB"/>
        </w:rPr>
        <w:t>lease complete and return th</w:t>
      </w:r>
      <w:r w:rsidR="00F922AA">
        <w:rPr>
          <w:lang w:val="en-GB"/>
        </w:rPr>
        <w:t>is page to your child’s teacher.</w:t>
      </w:r>
      <w:r w:rsidR="00636A5B">
        <w:rPr>
          <w:lang w:val="en-GB"/>
        </w:rPr>
        <w:t xml:space="preserve"> </w:t>
      </w:r>
      <w:r w:rsidR="00636A5B" w:rsidRPr="00F922AA">
        <w:rPr>
          <w:sz w:val="22"/>
          <w:szCs w:val="22"/>
          <w:lang w:val="en-GB"/>
        </w:rPr>
        <w:t>(Señora Kampert)</w:t>
      </w:r>
    </w:p>
    <w:p w14:paraId="1FE782C7" w14:textId="77777777" w:rsidR="00E35A76" w:rsidRDefault="001744FA" w:rsidP="00E35A76">
      <w:pPr>
        <w:pStyle w:val="Heading3"/>
        <w:rPr>
          <w:lang w:val="en-GB"/>
        </w:rPr>
      </w:pPr>
      <w:r>
        <w:rPr>
          <w:lang w:val="en-GB"/>
        </w:rPr>
        <w:t xml:space="preserve">Acknowledgements and </w:t>
      </w:r>
      <w:r w:rsidR="00E35A76">
        <w:rPr>
          <w:lang w:val="en-GB"/>
        </w:rPr>
        <w:t>Parent Contact Info:</w:t>
      </w:r>
    </w:p>
    <w:p w14:paraId="0F90D38E" w14:textId="77777777" w:rsidR="00E35A76" w:rsidRDefault="00E35A76" w:rsidP="00E35A76">
      <w:pPr>
        <w:rPr>
          <w:lang w:val="en-GB"/>
        </w:rPr>
      </w:pPr>
    </w:p>
    <w:p w14:paraId="42109819" w14:textId="77777777" w:rsidR="00E35A76" w:rsidRDefault="00E35A76" w:rsidP="00E35A76">
      <w:pPr>
        <w:rPr>
          <w:lang w:val="en-GB"/>
        </w:rPr>
      </w:pPr>
      <w:r>
        <w:rPr>
          <w:lang w:val="en-GB"/>
        </w:rPr>
        <w:t xml:space="preserve">By signing below, I acknowledge receipt of this course syllabus.  I have read and reviewed with my child </w:t>
      </w:r>
      <w:r w:rsidR="001744FA">
        <w:rPr>
          <w:lang w:val="en-GB"/>
        </w:rPr>
        <w:t xml:space="preserve">the </w:t>
      </w:r>
      <w:r>
        <w:rPr>
          <w:lang w:val="en-GB"/>
        </w:rPr>
        <w:t>class expectations and grading policy.</w:t>
      </w:r>
    </w:p>
    <w:p w14:paraId="11A7C2B0" w14:textId="77777777" w:rsidR="00E35A76" w:rsidRDefault="00E35A76" w:rsidP="00E35A76">
      <w:pPr>
        <w:rPr>
          <w:lang w:val="en-GB"/>
        </w:rPr>
      </w:pPr>
    </w:p>
    <w:tbl>
      <w:tblPr>
        <w:tblStyle w:val="TableGrid"/>
        <w:tblW w:w="0" w:type="auto"/>
        <w:tblLayout w:type="fixed"/>
        <w:tblLook w:val="04A0" w:firstRow="1" w:lastRow="0" w:firstColumn="1" w:lastColumn="0" w:noHBand="0" w:noVBand="1"/>
      </w:tblPr>
      <w:tblGrid>
        <w:gridCol w:w="1343"/>
        <w:gridCol w:w="5336"/>
        <w:gridCol w:w="1259"/>
        <w:gridCol w:w="2030"/>
      </w:tblGrid>
      <w:tr w:rsidR="00E35A76" w14:paraId="292BA4BF" w14:textId="77777777" w:rsidTr="001744FA">
        <w:tc>
          <w:tcPr>
            <w:tcW w:w="1343" w:type="dxa"/>
          </w:tcPr>
          <w:p w14:paraId="6BE497FA" w14:textId="77777777" w:rsidR="00E35A76" w:rsidRPr="00130FF0" w:rsidRDefault="00E35A76" w:rsidP="001744FA">
            <w:pPr>
              <w:rPr>
                <w:sz w:val="32"/>
                <w:szCs w:val="32"/>
                <w:lang w:val="en-GB"/>
              </w:rPr>
            </w:pPr>
            <w:r w:rsidRPr="00130FF0">
              <w:rPr>
                <w:sz w:val="32"/>
                <w:szCs w:val="32"/>
                <w:lang w:val="en-GB"/>
              </w:rPr>
              <w:t>Child’ Name</w:t>
            </w:r>
          </w:p>
        </w:tc>
        <w:tc>
          <w:tcPr>
            <w:tcW w:w="5336" w:type="dxa"/>
          </w:tcPr>
          <w:p w14:paraId="3BA73AF2" w14:textId="77777777" w:rsidR="00E35A76" w:rsidRDefault="00E35A76" w:rsidP="001744FA">
            <w:pPr>
              <w:rPr>
                <w:sz w:val="32"/>
                <w:szCs w:val="32"/>
                <w:lang w:val="en-GB"/>
              </w:rPr>
            </w:pPr>
          </w:p>
          <w:p w14:paraId="198D29C3" w14:textId="77777777" w:rsidR="00E35A76" w:rsidRPr="00130FF0" w:rsidRDefault="00E35A76" w:rsidP="001744FA">
            <w:pPr>
              <w:rPr>
                <w:sz w:val="32"/>
                <w:szCs w:val="32"/>
                <w:lang w:val="en-GB"/>
              </w:rPr>
            </w:pPr>
            <w:r w:rsidRPr="00130FF0">
              <w:rPr>
                <w:sz w:val="32"/>
                <w:szCs w:val="32"/>
                <w:lang w:val="en-GB"/>
              </w:rPr>
              <w:t xml:space="preserve">      </w:t>
            </w:r>
          </w:p>
        </w:tc>
        <w:tc>
          <w:tcPr>
            <w:tcW w:w="1259" w:type="dxa"/>
          </w:tcPr>
          <w:p w14:paraId="5787DB21" w14:textId="77777777" w:rsidR="00E35A76" w:rsidRDefault="00E35A76" w:rsidP="001744FA">
            <w:pPr>
              <w:rPr>
                <w:sz w:val="32"/>
                <w:szCs w:val="32"/>
                <w:lang w:val="en-GB"/>
              </w:rPr>
            </w:pPr>
            <w:r w:rsidRPr="00130FF0">
              <w:rPr>
                <w:sz w:val="32"/>
                <w:szCs w:val="32"/>
                <w:lang w:val="en-GB"/>
              </w:rPr>
              <w:t xml:space="preserve">Class  </w:t>
            </w:r>
          </w:p>
          <w:p w14:paraId="11EE7129" w14:textId="77777777" w:rsidR="00E35A76" w:rsidRPr="00130FF0" w:rsidRDefault="00E35A76" w:rsidP="001744FA">
            <w:pPr>
              <w:rPr>
                <w:sz w:val="32"/>
                <w:szCs w:val="32"/>
                <w:lang w:val="en-GB"/>
              </w:rPr>
            </w:pPr>
            <w:r>
              <w:rPr>
                <w:sz w:val="32"/>
                <w:szCs w:val="32"/>
                <w:lang w:val="en-GB"/>
              </w:rPr>
              <w:t>Title</w:t>
            </w:r>
          </w:p>
        </w:tc>
        <w:tc>
          <w:tcPr>
            <w:tcW w:w="2030" w:type="dxa"/>
          </w:tcPr>
          <w:p w14:paraId="0377E227" w14:textId="77777777" w:rsidR="00E35A76" w:rsidRPr="00130FF0" w:rsidRDefault="00E35A76" w:rsidP="001744FA">
            <w:pPr>
              <w:rPr>
                <w:sz w:val="32"/>
                <w:szCs w:val="32"/>
                <w:lang w:val="en-GB"/>
              </w:rPr>
            </w:pPr>
          </w:p>
        </w:tc>
      </w:tr>
      <w:tr w:rsidR="00E35A76" w14:paraId="1EC457E2" w14:textId="77777777" w:rsidTr="001744FA">
        <w:tc>
          <w:tcPr>
            <w:tcW w:w="1343" w:type="dxa"/>
          </w:tcPr>
          <w:p w14:paraId="0A5BFE2B" w14:textId="77777777" w:rsidR="00E35A76" w:rsidRPr="00B94FB5" w:rsidRDefault="00E35A76" w:rsidP="001744FA">
            <w:pPr>
              <w:rPr>
                <w:sz w:val="28"/>
                <w:szCs w:val="28"/>
                <w:lang w:val="en-GB"/>
              </w:rPr>
            </w:pPr>
            <w:r>
              <w:rPr>
                <w:sz w:val="28"/>
                <w:szCs w:val="28"/>
                <w:lang w:val="en-GB"/>
              </w:rPr>
              <w:t>Parent’s Name</w:t>
            </w:r>
          </w:p>
        </w:tc>
        <w:tc>
          <w:tcPr>
            <w:tcW w:w="5336" w:type="dxa"/>
          </w:tcPr>
          <w:p w14:paraId="063275BE" w14:textId="77777777" w:rsidR="00E35A76" w:rsidRPr="00B94FB5" w:rsidRDefault="00E35A76" w:rsidP="001744FA">
            <w:pPr>
              <w:rPr>
                <w:sz w:val="28"/>
                <w:szCs w:val="28"/>
                <w:lang w:val="en-GB"/>
              </w:rPr>
            </w:pPr>
          </w:p>
        </w:tc>
        <w:tc>
          <w:tcPr>
            <w:tcW w:w="1259" w:type="dxa"/>
          </w:tcPr>
          <w:p w14:paraId="58DB9D63" w14:textId="77777777" w:rsidR="00E35A76" w:rsidRPr="00B94FB5" w:rsidRDefault="00E35A76" w:rsidP="001744FA">
            <w:pPr>
              <w:rPr>
                <w:sz w:val="28"/>
                <w:szCs w:val="28"/>
                <w:lang w:val="en-GB"/>
              </w:rPr>
            </w:pPr>
            <w:r>
              <w:rPr>
                <w:sz w:val="28"/>
                <w:szCs w:val="28"/>
                <w:lang w:val="en-GB"/>
              </w:rPr>
              <w:t>Class  Period</w:t>
            </w:r>
          </w:p>
        </w:tc>
        <w:tc>
          <w:tcPr>
            <w:tcW w:w="2030" w:type="dxa"/>
          </w:tcPr>
          <w:p w14:paraId="7C31D4F9" w14:textId="77777777" w:rsidR="00E35A76" w:rsidRPr="00B94FB5" w:rsidRDefault="00E35A76" w:rsidP="001744FA">
            <w:pPr>
              <w:rPr>
                <w:sz w:val="28"/>
                <w:szCs w:val="28"/>
                <w:lang w:val="en-GB"/>
              </w:rPr>
            </w:pPr>
          </w:p>
        </w:tc>
      </w:tr>
      <w:tr w:rsidR="00E35A76" w14:paraId="0BC05360" w14:textId="77777777" w:rsidTr="001744FA">
        <w:tc>
          <w:tcPr>
            <w:tcW w:w="1343" w:type="dxa"/>
          </w:tcPr>
          <w:p w14:paraId="6D6C43A7" w14:textId="77777777" w:rsidR="00E35A76" w:rsidRPr="00B94FB5" w:rsidRDefault="00E35A76" w:rsidP="001744FA">
            <w:pPr>
              <w:rPr>
                <w:sz w:val="28"/>
                <w:szCs w:val="28"/>
                <w:lang w:val="en-GB"/>
              </w:rPr>
            </w:pPr>
            <w:r>
              <w:rPr>
                <w:sz w:val="28"/>
                <w:szCs w:val="28"/>
                <w:lang w:val="en-GB"/>
              </w:rPr>
              <w:t>Parent’s Signature</w:t>
            </w:r>
          </w:p>
        </w:tc>
        <w:tc>
          <w:tcPr>
            <w:tcW w:w="5336" w:type="dxa"/>
          </w:tcPr>
          <w:p w14:paraId="6D6C539A" w14:textId="77777777" w:rsidR="00E35A76" w:rsidRPr="00B94FB5" w:rsidRDefault="00E35A76" w:rsidP="001744FA">
            <w:pPr>
              <w:rPr>
                <w:sz w:val="28"/>
                <w:szCs w:val="28"/>
                <w:lang w:val="en-GB"/>
              </w:rPr>
            </w:pPr>
          </w:p>
        </w:tc>
        <w:tc>
          <w:tcPr>
            <w:tcW w:w="1259" w:type="dxa"/>
          </w:tcPr>
          <w:p w14:paraId="6FD0378C" w14:textId="77777777" w:rsidR="00E35A76" w:rsidRDefault="00E35A76" w:rsidP="001744FA">
            <w:pPr>
              <w:rPr>
                <w:sz w:val="28"/>
                <w:szCs w:val="28"/>
                <w:lang w:val="en-GB"/>
              </w:rPr>
            </w:pPr>
            <w:r>
              <w:rPr>
                <w:sz w:val="28"/>
                <w:szCs w:val="28"/>
                <w:lang w:val="en-GB"/>
              </w:rPr>
              <w:t>Cell</w:t>
            </w:r>
          </w:p>
          <w:p w14:paraId="21EFF8C3" w14:textId="77777777" w:rsidR="00E35A76" w:rsidRPr="00B94FB5" w:rsidRDefault="00E35A76" w:rsidP="001744FA">
            <w:pPr>
              <w:rPr>
                <w:sz w:val="28"/>
                <w:szCs w:val="28"/>
                <w:lang w:val="en-GB"/>
              </w:rPr>
            </w:pPr>
            <w:r>
              <w:rPr>
                <w:sz w:val="28"/>
                <w:szCs w:val="28"/>
                <w:lang w:val="en-GB"/>
              </w:rPr>
              <w:t>Phone #</w:t>
            </w:r>
          </w:p>
        </w:tc>
        <w:tc>
          <w:tcPr>
            <w:tcW w:w="2030" w:type="dxa"/>
          </w:tcPr>
          <w:p w14:paraId="0E2710E8" w14:textId="77777777" w:rsidR="00E35A76" w:rsidRPr="00B94FB5" w:rsidRDefault="00E35A76" w:rsidP="001744FA">
            <w:pPr>
              <w:rPr>
                <w:sz w:val="28"/>
                <w:szCs w:val="28"/>
                <w:lang w:val="en-GB"/>
              </w:rPr>
            </w:pPr>
          </w:p>
        </w:tc>
      </w:tr>
      <w:tr w:rsidR="00E35A76" w14:paraId="0C58A168" w14:textId="77777777" w:rsidTr="001744FA">
        <w:tc>
          <w:tcPr>
            <w:tcW w:w="1343" w:type="dxa"/>
          </w:tcPr>
          <w:p w14:paraId="6C4B3B1A" w14:textId="77777777" w:rsidR="00E35A76" w:rsidRDefault="00E35A76" w:rsidP="001744FA">
            <w:pPr>
              <w:rPr>
                <w:sz w:val="28"/>
                <w:szCs w:val="28"/>
                <w:lang w:val="en-GB"/>
              </w:rPr>
            </w:pPr>
            <w:r>
              <w:rPr>
                <w:sz w:val="28"/>
                <w:szCs w:val="28"/>
                <w:lang w:val="en-GB"/>
              </w:rPr>
              <w:t>Home</w:t>
            </w:r>
          </w:p>
          <w:p w14:paraId="1D273B40" w14:textId="77777777" w:rsidR="00E35A76" w:rsidRPr="00B94FB5" w:rsidRDefault="00E35A76" w:rsidP="001744FA">
            <w:pPr>
              <w:rPr>
                <w:sz w:val="28"/>
                <w:szCs w:val="28"/>
                <w:lang w:val="en-GB"/>
              </w:rPr>
            </w:pPr>
            <w:r>
              <w:rPr>
                <w:sz w:val="28"/>
                <w:szCs w:val="28"/>
                <w:lang w:val="en-GB"/>
              </w:rPr>
              <w:t>Phone</w:t>
            </w:r>
          </w:p>
        </w:tc>
        <w:tc>
          <w:tcPr>
            <w:tcW w:w="5336" w:type="dxa"/>
          </w:tcPr>
          <w:p w14:paraId="0518C1D2" w14:textId="77777777" w:rsidR="00E35A76" w:rsidRPr="00B94FB5" w:rsidRDefault="00E35A76" w:rsidP="001744FA">
            <w:pPr>
              <w:rPr>
                <w:sz w:val="28"/>
                <w:szCs w:val="28"/>
                <w:lang w:val="en-GB"/>
              </w:rPr>
            </w:pPr>
          </w:p>
        </w:tc>
        <w:tc>
          <w:tcPr>
            <w:tcW w:w="1259" w:type="dxa"/>
          </w:tcPr>
          <w:p w14:paraId="21D05847" w14:textId="77777777" w:rsidR="00E35A76" w:rsidRDefault="00E35A76" w:rsidP="001744FA">
            <w:pPr>
              <w:rPr>
                <w:sz w:val="28"/>
                <w:szCs w:val="28"/>
                <w:lang w:val="en-GB"/>
              </w:rPr>
            </w:pPr>
            <w:r>
              <w:rPr>
                <w:sz w:val="28"/>
                <w:szCs w:val="28"/>
                <w:lang w:val="en-GB"/>
              </w:rPr>
              <w:t>Work</w:t>
            </w:r>
          </w:p>
          <w:p w14:paraId="50D75E1B" w14:textId="77777777" w:rsidR="00E35A76" w:rsidRPr="00B94FB5" w:rsidRDefault="00E35A76" w:rsidP="001744FA">
            <w:pPr>
              <w:rPr>
                <w:sz w:val="28"/>
                <w:szCs w:val="28"/>
                <w:lang w:val="en-GB"/>
              </w:rPr>
            </w:pPr>
            <w:r>
              <w:rPr>
                <w:sz w:val="28"/>
                <w:szCs w:val="28"/>
                <w:lang w:val="en-GB"/>
              </w:rPr>
              <w:t>Phone</w:t>
            </w:r>
          </w:p>
        </w:tc>
        <w:tc>
          <w:tcPr>
            <w:tcW w:w="2030" w:type="dxa"/>
          </w:tcPr>
          <w:p w14:paraId="71420221" w14:textId="77777777" w:rsidR="00E35A76" w:rsidRPr="00B94FB5" w:rsidRDefault="00E35A76" w:rsidP="001744FA">
            <w:pPr>
              <w:rPr>
                <w:sz w:val="28"/>
                <w:szCs w:val="28"/>
                <w:lang w:val="en-GB"/>
              </w:rPr>
            </w:pPr>
          </w:p>
        </w:tc>
      </w:tr>
      <w:tr w:rsidR="00E35A76" w14:paraId="6E1CE7A7" w14:textId="77777777" w:rsidTr="001744FA">
        <w:tc>
          <w:tcPr>
            <w:tcW w:w="1343" w:type="dxa"/>
          </w:tcPr>
          <w:p w14:paraId="3F34B82C" w14:textId="77777777" w:rsidR="00E35A76" w:rsidRDefault="00E35A76" w:rsidP="001744FA">
            <w:pPr>
              <w:rPr>
                <w:sz w:val="28"/>
                <w:szCs w:val="28"/>
                <w:lang w:val="en-GB"/>
              </w:rPr>
            </w:pPr>
            <w:r>
              <w:rPr>
                <w:sz w:val="28"/>
                <w:szCs w:val="28"/>
                <w:lang w:val="en-GB"/>
              </w:rPr>
              <w:t>Parent’s</w:t>
            </w:r>
          </w:p>
          <w:p w14:paraId="648A3BF6" w14:textId="77777777" w:rsidR="00E35A76" w:rsidRPr="00B94FB5" w:rsidRDefault="00E35A76" w:rsidP="001744FA">
            <w:pPr>
              <w:rPr>
                <w:sz w:val="28"/>
                <w:szCs w:val="28"/>
                <w:lang w:val="en-GB"/>
              </w:rPr>
            </w:pPr>
            <w:r>
              <w:rPr>
                <w:sz w:val="28"/>
                <w:szCs w:val="28"/>
                <w:lang w:val="en-GB"/>
              </w:rPr>
              <w:t>e-mail</w:t>
            </w:r>
          </w:p>
        </w:tc>
        <w:tc>
          <w:tcPr>
            <w:tcW w:w="5336" w:type="dxa"/>
          </w:tcPr>
          <w:p w14:paraId="262B2D40" w14:textId="77777777" w:rsidR="00E35A76" w:rsidRPr="00B94FB5" w:rsidRDefault="00E35A76" w:rsidP="001744FA">
            <w:pPr>
              <w:rPr>
                <w:sz w:val="28"/>
                <w:szCs w:val="28"/>
                <w:lang w:val="en-GB"/>
              </w:rPr>
            </w:pPr>
          </w:p>
        </w:tc>
        <w:tc>
          <w:tcPr>
            <w:tcW w:w="1259" w:type="dxa"/>
          </w:tcPr>
          <w:p w14:paraId="6173C4C4" w14:textId="77777777" w:rsidR="00E35A76" w:rsidRDefault="00E35A76" w:rsidP="001744FA">
            <w:pPr>
              <w:rPr>
                <w:sz w:val="28"/>
                <w:szCs w:val="28"/>
                <w:lang w:val="en-GB"/>
              </w:rPr>
            </w:pPr>
            <w:r>
              <w:rPr>
                <w:sz w:val="28"/>
                <w:szCs w:val="28"/>
                <w:lang w:val="en-GB"/>
              </w:rPr>
              <w:t>Other</w:t>
            </w:r>
          </w:p>
          <w:p w14:paraId="31508F36" w14:textId="77777777" w:rsidR="00E35A76" w:rsidRPr="00B94FB5" w:rsidRDefault="00E35A76" w:rsidP="001744FA">
            <w:pPr>
              <w:rPr>
                <w:sz w:val="28"/>
                <w:szCs w:val="28"/>
                <w:lang w:val="en-GB"/>
              </w:rPr>
            </w:pPr>
            <w:r>
              <w:rPr>
                <w:sz w:val="28"/>
                <w:szCs w:val="28"/>
                <w:lang w:val="en-GB"/>
              </w:rPr>
              <w:t>Contact</w:t>
            </w:r>
          </w:p>
        </w:tc>
        <w:tc>
          <w:tcPr>
            <w:tcW w:w="2030" w:type="dxa"/>
          </w:tcPr>
          <w:p w14:paraId="7A92D5B1" w14:textId="77777777" w:rsidR="00E35A76" w:rsidRPr="00B94FB5" w:rsidRDefault="00E35A76" w:rsidP="001744FA">
            <w:pPr>
              <w:rPr>
                <w:sz w:val="28"/>
                <w:szCs w:val="28"/>
                <w:lang w:val="en-GB"/>
              </w:rPr>
            </w:pPr>
          </w:p>
        </w:tc>
      </w:tr>
    </w:tbl>
    <w:p w14:paraId="65EFD159" w14:textId="77777777" w:rsidR="00E35A76" w:rsidRDefault="00E35A76" w:rsidP="00E35A76">
      <w:pPr>
        <w:rPr>
          <w:lang w:val="en-GB"/>
        </w:rPr>
      </w:pPr>
    </w:p>
    <w:p w14:paraId="3C3F41E3" w14:textId="77777777" w:rsidR="00E35A76" w:rsidRDefault="00E35A76" w:rsidP="00E35A76">
      <w:pPr>
        <w:rPr>
          <w:lang w:val="en-GB"/>
        </w:rPr>
      </w:pPr>
    </w:p>
    <w:p w14:paraId="61CF7349" w14:textId="77777777" w:rsidR="00E35A76" w:rsidRPr="00E35A76" w:rsidRDefault="00E35A76" w:rsidP="00E35A76">
      <w:pPr>
        <w:rPr>
          <w:sz w:val="28"/>
          <w:szCs w:val="28"/>
          <w:lang w:val="en-GB"/>
        </w:rPr>
      </w:pPr>
      <w:r w:rsidRPr="00E35A76">
        <w:rPr>
          <w:sz w:val="28"/>
          <w:szCs w:val="28"/>
          <w:lang w:val="en-GB"/>
        </w:rPr>
        <w:t>Opportunities are provided for our parents to become involved in our students’ education.  Please respond to the following survey and return it to your child’s teacher.</w:t>
      </w:r>
    </w:p>
    <w:p w14:paraId="6E869ED8" w14:textId="77777777" w:rsidR="00E35A76" w:rsidRPr="00E35A76" w:rsidRDefault="00E35A76" w:rsidP="00E35A76">
      <w:pPr>
        <w:rPr>
          <w:sz w:val="28"/>
          <w:szCs w:val="28"/>
          <w:lang w:val="en-GB"/>
        </w:rPr>
      </w:pPr>
    </w:p>
    <w:p w14:paraId="3D88B0D1" w14:textId="77777777" w:rsidR="00E35A76" w:rsidRPr="003162AD" w:rsidRDefault="00E35A76" w:rsidP="00E35A76">
      <w:pPr>
        <w:rPr>
          <w:lang w:val="en-GB"/>
        </w:rPr>
      </w:pPr>
      <w:r w:rsidRPr="003162AD">
        <w:rPr>
          <w:lang w:val="en-GB"/>
        </w:rPr>
        <w:t>I would like more information about:</w:t>
      </w:r>
    </w:p>
    <w:p w14:paraId="3FF40E94" w14:textId="77777777" w:rsidR="00E35A76" w:rsidRPr="003162AD" w:rsidRDefault="00E35A76" w:rsidP="00E35A76">
      <w:pPr>
        <w:rPr>
          <w:lang w:val="en-GB"/>
        </w:rPr>
      </w:pPr>
    </w:p>
    <w:p w14:paraId="10E016A4" w14:textId="77777777" w:rsidR="00E35A76" w:rsidRPr="003162AD" w:rsidRDefault="00E35A76" w:rsidP="00E35A76">
      <w:pPr>
        <w:rPr>
          <w:lang w:val="en-GB"/>
        </w:rPr>
      </w:pPr>
      <w:r w:rsidRPr="003162AD">
        <w:rPr>
          <w:lang w:val="en-GB"/>
        </w:rPr>
        <w:t>____</w:t>
      </w:r>
      <w:r w:rsidRPr="003162AD">
        <w:rPr>
          <w:lang w:val="en-GB"/>
        </w:rPr>
        <w:tab/>
        <w:t>School Advisory Council (SAC) and meetings (</w:t>
      </w:r>
      <w:r w:rsidRPr="003162AD">
        <w:rPr>
          <w:b/>
          <w:lang w:val="en-GB"/>
        </w:rPr>
        <w:t>meets once per month at 6:00pm</w:t>
      </w:r>
      <w:r w:rsidRPr="003162AD">
        <w:rPr>
          <w:lang w:val="en-GB"/>
        </w:rPr>
        <w:t>)</w:t>
      </w:r>
    </w:p>
    <w:p w14:paraId="7FD14101" w14:textId="77777777" w:rsidR="00E35A76" w:rsidRPr="003162AD" w:rsidRDefault="00E35A76" w:rsidP="00E35A76">
      <w:pPr>
        <w:rPr>
          <w:lang w:val="en-GB"/>
        </w:rPr>
      </w:pPr>
    </w:p>
    <w:p w14:paraId="19B7C2BE" w14:textId="77777777" w:rsidR="00E35A76" w:rsidRPr="003162AD" w:rsidRDefault="00E35A76" w:rsidP="00E35A76">
      <w:pPr>
        <w:rPr>
          <w:lang w:val="en-GB"/>
        </w:rPr>
      </w:pPr>
      <w:r w:rsidRPr="003162AD">
        <w:rPr>
          <w:lang w:val="en-GB"/>
        </w:rPr>
        <w:t>____</w:t>
      </w:r>
      <w:r w:rsidRPr="003162AD">
        <w:rPr>
          <w:lang w:val="en-GB"/>
        </w:rPr>
        <w:tab/>
        <w:t>Parent Teacher Organization (PTO) (</w:t>
      </w:r>
      <w:r w:rsidRPr="003162AD">
        <w:rPr>
          <w:b/>
          <w:lang w:val="en-GB"/>
        </w:rPr>
        <w:t>meets once per month at 7:00pm</w:t>
      </w:r>
      <w:r w:rsidRPr="003162AD">
        <w:rPr>
          <w:lang w:val="en-GB"/>
        </w:rPr>
        <w:t>)</w:t>
      </w:r>
    </w:p>
    <w:p w14:paraId="39B6C4C5" w14:textId="77777777" w:rsidR="00E35A76" w:rsidRPr="003162AD" w:rsidRDefault="00E35A76" w:rsidP="00E35A76">
      <w:pPr>
        <w:rPr>
          <w:lang w:val="en-GB"/>
        </w:rPr>
      </w:pPr>
    </w:p>
    <w:p w14:paraId="33A799ED" w14:textId="77777777" w:rsidR="00E35A76" w:rsidRPr="003162AD" w:rsidRDefault="00E35A76" w:rsidP="00E35A76">
      <w:pPr>
        <w:rPr>
          <w:lang w:val="en-GB"/>
        </w:rPr>
      </w:pPr>
      <w:r w:rsidRPr="003162AD">
        <w:rPr>
          <w:lang w:val="en-GB"/>
        </w:rPr>
        <w:t>____</w:t>
      </w:r>
      <w:r w:rsidRPr="003162AD">
        <w:rPr>
          <w:lang w:val="en-GB"/>
        </w:rPr>
        <w:tab/>
        <w:t>Becoming a Business Partner</w:t>
      </w:r>
    </w:p>
    <w:p w14:paraId="3FC8E334" w14:textId="77777777" w:rsidR="00E35A76" w:rsidRPr="003162AD" w:rsidRDefault="00E35A76" w:rsidP="00E35A76">
      <w:pPr>
        <w:rPr>
          <w:lang w:val="en-GB"/>
        </w:rPr>
      </w:pPr>
    </w:p>
    <w:p w14:paraId="18C10E05" w14:textId="77777777" w:rsidR="00E35A76" w:rsidRPr="003162AD" w:rsidRDefault="00E35A76" w:rsidP="00E35A76">
      <w:pPr>
        <w:rPr>
          <w:lang w:val="en-GB"/>
        </w:rPr>
      </w:pPr>
      <w:r w:rsidRPr="003162AD">
        <w:rPr>
          <w:lang w:val="en-GB"/>
        </w:rPr>
        <w:t>____</w:t>
      </w:r>
      <w:r w:rsidRPr="003162AD">
        <w:rPr>
          <w:lang w:val="en-GB"/>
        </w:rPr>
        <w:tab/>
      </w:r>
      <w:proofErr w:type="gramStart"/>
      <w:r w:rsidRPr="003162AD">
        <w:rPr>
          <w:lang w:val="en-GB"/>
        </w:rPr>
        <w:t>Becoming</w:t>
      </w:r>
      <w:proofErr w:type="gramEnd"/>
      <w:r w:rsidRPr="003162AD">
        <w:rPr>
          <w:lang w:val="en-GB"/>
        </w:rPr>
        <w:t xml:space="preserve"> a volunteer or mentor</w:t>
      </w:r>
    </w:p>
    <w:p w14:paraId="41439E46" w14:textId="77777777" w:rsidR="00E35A76" w:rsidRPr="003162AD" w:rsidRDefault="00E35A76" w:rsidP="00E35A76">
      <w:pPr>
        <w:rPr>
          <w:lang w:val="en-GB"/>
        </w:rPr>
      </w:pPr>
    </w:p>
    <w:p w14:paraId="5A1BAFB5" w14:textId="77777777" w:rsidR="00E35A76" w:rsidRPr="003162AD" w:rsidRDefault="00E35A76" w:rsidP="00E35A76">
      <w:pPr>
        <w:rPr>
          <w:b/>
          <w:lang w:val="en-GB"/>
        </w:rPr>
      </w:pPr>
      <w:r w:rsidRPr="003162AD">
        <w:rPr>
          <w:lang w:val="en-GB"/>
        </w:rPr>
        <w:t>____</w:t>
      </w:r>
      <w:r w:rsidRPr="003162AD">
        <w:rPr>
          <w:lang w:val="en-GB"/>
        </w:rPr>
        <w:tab/>
      </w:r>
      <w:proofErr w:type="gramStart"/>
      <w:r w:rsidRPr="003162AD">
        <w:rPr>
          <w:lang w:val="en-GB"/>
        </w:rPr>
        <w:t>Serving</w:t>
      </w:r>
      <w:proofErr w:type="gramEnd"/>
      <w:r w:rsidRPr="003162AD">
        <w:rPr>
          <w:lang w:val="en-GB"/>
        </w:rPr>
        <w:t xml:space="preserve"> on the District Advisory Council (DAC) (</w:t>
      </w:r>
      <w:r w:rsidRPr="003162AD">
        <w:rPr>
          <w:b/>
          <w:lang w:val="en-GB"/>
        </w:rPr>
        <w:t>meets once per month)</w:t>
      </w:r>
    </w:p>
    <w:p w14:paraId="73308925" w14:textId="77777777" w:rsidR="00E35A76" w:rsidRPr="003162AD" w:rsidRDefault="00E35A76">
      <w:pPr>
        <w:rPr>
          <w:lang w:val="en-GB"/>
        </w:rPr>
      </w:pPr>
    </w:p>
    <w:sectPr w:rsidR="00E35A76" w:rsidRPr="003162AD" w:rsidSect="00D1460D">
      <w:type w:val="continuous"/>
      <w:pgSz w:w="11906" w:h="16838"/>
      <w:pgMar w:top="720" w:right="1077" w:bottom="261" w:left="1077"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7400"/>
    <w:multiLevelType w:val="hybridMultilevel"/>
    <w:tmpl w:val="6BD8B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E5DD5"/>
    <w:multiLevelType w:val="hybridMultilevel"/>
    <w:tmpl w:val="881870E2"/>
    <w:lvl w:ilvl="0" w:tplc="64AEC5B2">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3B"/>
    <w:rsid w:val="000B45C1"/>
    <w:rsid w:val="000B77EF"/>
    <w:rsid w:val="00120575"/>
    <w:rsid w:val="00130FF0"/>
    <w:rsid w:val="001744FA"/>
    <w:rsid w:val="001C1C86"/>
    <w:rsid w:val="001D25CE"/>
    <w:rsid w:val="00206AC4"/>
    <w:rsid w:val="00223C8B"/>
    <w:rsid w:val="00227173"/>
    <w:rsid w:val="002718D3"/>
    <w:rsid w:val="002771CA"/>
    <w:rsid w:val="00292642"/>
    <w:rsid w:val="002A657E"/>
    <w:rsid w:val="002E61B4"/>
    <w:rsid w:val="003162AD"/>
    <w:rsid w:val="00330AC0"/>
    <w:rsid w:val="00331BB1"/>
    <w:rsid w:val="003622E3"/>
    <w:rsid w:val="00371443"/>
    <w:rsid w:val="003C1FCC"/>
    <w:rsid w:val="003D2457"/>
    <w:rsid w:val="00457E2C"/>
    <w:rsid w:val="0048242C"/>
    <w:rsid w:val="00514103"/>
    <w:rsid w:val="00527D5B"/>
    <w:rsid w:val="005525EC"/>
    <w:rsid w:val="00582715"/>
    <w:rsid w:val="00636A5B"/>
    <w:rsid w:val="00662F5C"/>
    <w:rsid w:val="00670220"/>
    <w:rsid w:val="00674CD5"/>
    <w:rsid w:val="00682F0B"/>
    <w:rsid w:val="006C7B3B"/>
    <w:rsid w:val="006D29E2"/>
    <w:rsid w:val="00710B02"/>
    <w:rsid w:val="00755604"/>
    <w:rsid w:val="007C4D88"/>
    <w:rsid w:val="008019D6"/>
    <w:rsid w:val="00831E5C"/>
    <w:rsid w:val="008474F4"/>
    <w:rsid w:val="00860483"/>
    <w:rsid w:val="008A54E7"/>
    <w:rsid w:val="009012E4"/>
    <w:rsid w:val="00957DFC"/>
    <w:rsid w:val="009D6A14"/>
    <w:rsid w:val="00A10457"/>
    <w:rsid w:val="00A316D9"/>
    <w:rsid w:val="00A36B90"/>
    <w:rsid w:val="00A72956"/>
    <w:rsid w:val="00A85616"/>
    <w:rsid w:val="00AB26AB"/>
    <w:rsid w:val="00B710B0"/>
    <w:rsid w:val="00B82368"/>
    <w:rsid w:val="00B94FB5"/>
    <w:rsid w:val="00C33E39"/>
    <w:rsid w:val="00C93AAF"/>
    <w:rsid w:val="00CF1758"/>
    <w:rsid w:val="00CF461B"/>
    <w:rsid w:val="00CF7BED"/>
    <w:rsid w:val="00D1460D"/>
    <w:rsid w:val="00D30850"/>
    <w:rsid w:val="00D35265"/>
    <w:rsid w:val="00D8690D"/>
    <w:rsid w:val="00DA2162"/>
    <w:rsid w:val="00DB6A86"/>
    <w:rsid w:val="00DF3F70"/>
    <w:rsid w:val="00E35A76"/>
    <w:rsid w:val="00E54745"/>
    <w:rsid w:val="00E627CF"/>
    <w:rsid w:val="00E71FA8"/>
    <w:rsid w:val="00EA77FD"/>
    <w:rsid w:val="00F00E5D"/>
    <w:rsid w:val="00F2124D"/>
    <w:rsid w:val="00F45A30"/>
    <w:rsid w:val="00F9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3F54D"/>
  <w15:docId w15:val="{8B1E76B2-E2C5-4B6F-A1DD-5FE3107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0D"/>
    <w:rPr>
      <w:sz w:val="24"/>
      <w:szCs w:val="24"/>
    </w:rPr>
  </w:style>
  <w:style w:type="paragraph" w:styleId="Heading1">
    <w:name w:val="heading 1"/>
    <w:basedOn w:val="Normal"/>
    <w:next w:val="Normal"/>
    <w:qFormat/>
    <w:rsid w:val="00D146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1460D"/>
    <w:pPr>
      <w:keepNext/>
      <w:outlineLvl w:val="1"/>
    </w:pPr>
    <w:rPr>
      <w:rFonts w:ascii="Arial" w:hAnsi="Arial"/>
      <w:b/>
      <w:bCs/>
      <w:sz w:val="28"/>
    </w:rPr>
  </w:style>
  <w:style w:type="paragraph" w:styleId="Heading3">
    <w:name w:val="heading 3"/>
    <w:basedOn w:val="Normal"/>
    <w:next w:val="Normal"/>
    <w:link w:val="Heading3Char"/>
    <w:qFormat/>
    <w:rsid w:val="00D1460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F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0B02"/>
    <w:rPr>
      <w:rFonts w:ascii="Tahoma" w:hAnsi="Tahoma" w:cs="Tahoma"/>
      <w:sz w:val="16"/>
      <w:szCs w:val="16"/>
    </w:rPr>
  </w:style>
  <w:style w:type="character" w:customStyle="1" w:styleId="BalloonTextChar">
    <w:name w:val="Balloon Text Char"/>
    <w:basedOn w:val="DefaultParagraphFont"/>
    <w:link w:val="BalloonText"/>
    <w:uiPriority w:val="99"/>
    <w:semiHidden/>
    <w:rsid w:val="00710B02"/>
    <w:rPr>
      <w:rFonts w:ascii="Tahoma" w:hAnsi="Tahoma" w:cs="Tahoma"/>
      <w:sz w:val="16"/>
      <w:szCs w:val="16"/>
    </w:rPr>
  </w:style>
  <w:style w:type="character" w:customStyle="1" w:styleId="Heading3Char">
    <w:name w:val="Heading 3 Char"/>
    <w:basedOn w:val="DefaultParagraphFont"/>
    <w:link w:val="Heading3"/>
    <w:rsid w:val="009D6A14"/>
    <w:rPr>
      <w:rFonts w:ascii="Arial" w:hAnsi="Arial" w:cs="Arial"/>
      <w:b/>
      <w:bCs/>
      <w:sz w:val="26"/>
      <w:szCs w:val="26"/>
    </w:rPr>
  </w:style>
  <w:style w:type="paragraph" w:styleId="ListParagraph">
    <w:name w:val="List Paragraph"/>
    <w:basedOn w:val="Normal"/>
    <w:uiPriority w:val="34"/>
    <w:qFormat/>
    <w:rsid w:val="00636A5B"/>
    <w:pPr>
      <w:ind w:left="720"/>
      <w:contextualSpacing/>
    </w:pPr>
  </w:style>
  <w:style w:type="character" w:styleId="Hyperlink">
    <w:name w:val="Hyperlink"/>
    <w:unhideWhenUsed/>
    <w:rsid w:val="00755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6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hyperlink" Target="https://leonps.schoolo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lsonj\Desktop\010761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2" ma:contentTypeDescription="Create a new document." ma:contentTypeScope="" ma:versionID="5a8fa1db996cf373046d634fe49ac952">
  <xsd:schema xmlns:xsd="http://www.w3.org/2001/XMLSchema" xmlns:xs="http://www.w3.org/2001/XMLSchema" xmlns:p="http://schemas.microsoft.com/office/2006/metadata/properties" xmlns:ns3="b8fe8cb7-1bc2-4a29-b8df-4404d855cca6" targetNamespace="http://schemas.microsoft.com/office/2006/metadata/properties" ma:root="true" ma:fieldsID="988826da5d3780f0bdd5ddc60cbd34a0" ns3:_="">
    <xsd:import namespace="b8fe8cb7-1bc2-4a29-b8df-4404d855cca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E5D58-2AE8-440F-892A-8FAE69E9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e8cb7-1bc2-4a29-b8df-4404d855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08356-775F-4C7B-9A90-2B59D37320A4}">
  <ds:schemaRefs>
    <ds:schemaRef ds:uri="http://schemas.microsoft.com/office/infopath/2007/PartnerControls"/>
    <ds:schemaRef ds:uri="b8fe8cb7-1bc2-4a29-b8df-4404d855cca6"/>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FE56BC-E182-447C-850F-B80DADD2C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01076194</Template>
  <TotalTime>0</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nelsonj</dc:creator>
  <cp:lastModifiedBy>Kampert, Rosalba</cp:lastModifiedBy>
  <cp:revision>3</cp:revision>
  <cp:lastPrinted>2017-08-09T14:50:00Z</cp:lastPrinted>
  <dcterms:created xsi:type="dcterms:W3CDTF">2019-08-07T15:18:00Z</dcterms:created>
  <dcterms:modified xsi:type="dcterms:W3CDTF">2019-08-07T15:18:00Z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TC010761941033</vt:lpwstr>
  </property>
  <property fmtid="{D5CDD505-2E9C-101B-9397-08002B2CF9AE}" pid="3" name="ContentTypeId">
    <vt:lpwstr>0x0101002D4C593A60E6B04DBBD75321EBC4C496</vt:lpwstr>
  </property>
</Properties>
</file>